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3B" w:rsidRPr="002268CC" w:rsidRDefault="00B76DE1" w:rsidP="00716F2F">
      <w:pPr>
        <w:tabs>
          <w:tab w:val="left" w:pos="720"/>
          <w:tab w:val="left" w:pos="3682"/>
        </w:tabs>
        <w:rPr>
          <w:rFonts w:asciiTheme="majorBidi" w:hAnsiTheme="majorBidi"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7" type="#_x0000_t202" style="position:absolute;left:0;text-align:left;margin-left:-19.9pt;margin-top:11.55pt;width:554.45pt;height:703.9pt;z-index:-251658752" wrapcoords="-58 -23 -58 21600 21658 21600 21658 -23 -58 -23" strokeweight="1.75pt">
            <v:textbox style="mso-next-textbox:#_x0000_s1147">
              <w:txbxContent>
                <w:p w:rsidR="002C0AFA" w:rsidRPr="00716F2F" w:rsidRDefault="002C0AFA" w:rsidP="00AB5FD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David,Bold"/>
                      <w:b/>
                      <w:bCs/>
                      <w:sz w:val="38"/>
                      <w:szCs w:val="36"/>
                      <w:u w:val="single"/>
                      <w:rtl/>
                    </w:rPr>
                  </w:pPr>
                  <w:r w:rsidRPr="00716F2F">
                    <w:rPr>
                      <w:rFonts w:ascii="David,Bold" w:hint="cs"/>
                      <w:b/>
                      <w:bCs/>
                      <w:sz w:val="38"/>
                      <w:szCs w:val="36"/>
                      <w:u w:val="single"/>
                      <w:rtl/>
                    </w:rPr>
                    <w:t>טופס</w:t>
                  </w:r>
                  <w:r w:rsidRPr="00716F2F">
                    <w:rPr>
                      <w:rFonts w:ascii="David,Bold"/>
                      <w:b/>
                      <w:bCs/>
                      <w:sz w:val="38"/>
                      <w:szCs w:val="36"/>
                      <w:u w:val="single"/>
                    </w:rPr>
                    <w:t xml:space="preserve"> </w:t>
                  </w:r>
                  <w:r w:rsidRPr="00716F2F">
                    <w:rPr>
                      <w:rFonts w:ascii="David,Bold" w:hint="cs"/>
                      <w:b/>
                      <w:bCs/>
                      <w:sz w:val="38"/>
                      <w:szCs w:val="36"/>
                      <w:u w:val="single"/>
                      <w:rtl/>
                    </w:rPr>
                    <w:t>בקשה</w:t>
                  </w:r>
                  <w:r w:rsidRPr="00716F2F">
                    <w:rPr>
                      <w:rFonts w:ascii="David,Bold"/>
                      <w:b/>
                      <w:bCs/>
                      <w:sz w:val="38"/>
                      <w:szCs w:val="36"/>
                      <w:u w:val="single"/>
                    </w:rPr>
                    <w:t xml:space="preserve"> </w:t>
                  </w:r>
                  <w:r w:rsidRPr="00716F2F">
                    <w:rPr>
                      <w:rFonts w:ascii="David,Bold" w:hint="cs"/>
                      <w:b/>
                      <w:bCs/>
                      <w:sz w:val="38"/>
                      <w:szCs w:val="36"/>
                      <w:u w:val="single"/>
                      <w:rtl/>
                    </w:rPr>
                    <w:t>חריגה</w:t>
                  </w:r>
                </w:p>
                <w:p w:rsidR="002C0AFA" w:rsidRPr="00AB5FD0" w:rsidRDefault="002C0AFA" w:rsidP="00AB5FD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David,Bold"/>
                      <w:b/>
                      <w:bCs/>
                      <w:sz w:val="40"/>
                      <w:szCs w:val="40"/>
                      <w:u w:val="single"/>
                    </w:rPr>
                  </w:pPr>
                </w:p>
                <w:p w:rsidR="002C0AFA" w:rsidRPr="00D35141" w:rsidRDefault="002C0AFA" w:rsidP="00AB5FD0">
                  <w:pPr>
                    <w:pStyle w:val="ae"/>
                    <w:numPr>
                      <w:ilvl w:val="0"/>
                      <w:numId w:val="37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David"/>
                    </w:rPr>
                  </w:pPr>
                  <w:r w:rsidRPr="00D35141">
                    <w:rPr>
                      <w:rFonts w:ascii="David" w:hint="cs"/>
                      <w:b/>
                      <w:bCs/>
                      <w:u w:val="single"/>
                      <w:rtl/>
                    </w:rPr>
                    <w:t>פ</w:t>
                  </w:r>
                  <w:r w:rsidRPr="00D35141">
                    <w:rPr>
                      <w:rFonts w:ascii="David,Bold" w:hint="cs"/>
                      <w:b/>
                      <w:bCs/>
                      <w:u w:val="single"/>
                      <w:rtl/>
                    </w:rPr>
                    <w:t>רטים</w:t>
                  </w:r>
                  <w:r w:rsidRPr="00D35141">
                    <w:rPr>
                      <w:rFonts w:ascii="David,Bold"/>
                      <w:b/>
                      <w:bCs/>
                      <w:u w:val="single"/>
                    </w:rPr>
                    <w:t xml:space="preserve"> </w:t>
                  </w:r>
                  <w:r w:rsidRPr="00D35141">
                    <w:rPr>
                      <w:rFonts w:ascii="David,Bold" w:hint="cs"/>
                      <w:b/>
                      <w:bCs/>
                      <w:u w:val="single"/>
                      <w:rtl/>
                    </w:rPr>
                    <w:t>אישיים</w:t>
                  </w:r>
                  <w:r w:rsidRPr="00D35141">
                    <w:rPr>
                      <w:rFonts w:ascii="David,Bold" w:hint="cs"/>
                      <w:b/>
                      <w:bCs/>
                      <w:rtl/>
                    </w:rPr>
                    <w:t>:</w:t>
                  </w:r>
                  <w:r w:rsidRPr="00D35141">
                    <w:rPr>
                      <w:rFonts w:ascii="David,Bold" w:hint="cs"/>
                      <w:rtl/>
                    </w:rPr>
                    <w:t xml:space="preserve">  </w:t>
                  </w:r>
                  <w:r w:rsidRPr="00D35141">
                    <w:rPr>
                      <w:rFonts w:asciiTheme="minorHAnsi" w:hAnsiTheme="minorHAnsi"/>
                    </w:rPr>
                    <w:t>_______________      ______________     ________    _________       _______     ________</w:t>
                  </w:r>
                </w:p>
                <w:p w:rsidR="002C0AFA" w:rsidRPr="00D35141" w:rsidRDefault="002C0AFA" w:rsidP="00AB5FD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David"/>
                    </w:rPr>
                  </w:pPr>
                  <w:r w:rsidRPr="00D35141">
                    <w:rPr>
                      <w:rFonts w:ascii="David" w:hint="cs"/>
                      <w:rtl/>
                    </w:rPr>
                    <w:t xml:space="preserve">                                          מ</w:t>
                  </w:r>
                  <w:r w:rsidRPr="00D35141">
                    <w:rPr>
                      <w:rFonts w:ascii="David"/>
                    </w:rPr>
                    <w:t>"</w:t>
                  </w:r>
                  <w:r w:rsidRPr="00D35141">
                    <w:rPr>
                      <w:rFonts w:ascii="David" w:hint="cs"/>
                      <w:rtl/>
                    </w:rPr>
                    <w:t>א</w:t>
                  </w:r>
                  <w:r w:rsidRPr="00D35141">
                    <w:rPr>
                      <w:rFonts w:asciiTheme="minorHAnsi" w:hAnsiTheme="minorHAnsi"/>
                    </w:rPr>
                    <w:t xml:space="preserve">           </w:t>
                  </w:r>
                  <w:r w:rsidRPr="00D35141">
                    <w:rPr>
                      <w:rFonts w:ascii="David"/>
                    </w:rPr>
                    <w:t xml:space="preserve"> </w:t>
                  </w:r>
                  <w:r w:rsidRPr="00D35141">
                    <w:rPr>
                      <w:rFonts w:ascii="David" w:hint="cs"/>
                      <w:rtl/>
                    </w:rPr>
                    <w:t>דרגה</w:t>
                  </w:r>
                  <w:r w:rsidRPr="00D35141">
                    <w:rPr>
                      <w:rFonts w:ascii="David"/>
                    </w:rPr>
                    <w:t xml:space="preserve"> </w:t>
                  </w:r>
                  <w:r w:rsidRPr="00D35141">
                    <w:rPr>
                      <w:rFonts w:ascii="David" w:hint="cs"/>
                      <w:rtl/>
                    </w:rPr>
                    <w:t xml:space="preserve">                משפחה  </w:t>
                  </w:r>
                  <w:r w:rsidRPr="00D35141">
                    <w:rPr>
                      <w:rFonts w:asciiTheme="minorHAnsi" w:hAnsiTheme="minorHAnsi"/>
                    </w:rPr>
                    <w:t xml:space="preserve">          </w:t>
                  </w:r>
                  <w:r w:rsidRPr="00D35141">
                    <w:rPr>
                      <w:rFonts w:ascii="David"/>
                    </w:rPr>
                    <w:t xml:space="preserve"> </w:t>
                  </w:r>
                  <w:r w:rsidRPr="00D35141">
                    <w:rPr>
                      <w:rFonts w:ascii="David" w:hint="cs"/>
                      <w:rtl/>
                    </w:rPr>
                    <w:t>פרטי</w:t>
                  </w:r>
                  <w:r w:rsidRPr="00D35141">
                    <w:rPr>
                      <w:rFonts w:ascii="David"/>
                    </w:rPr>
                    <w:t xml:space="preserve">          </w:t>
                  </w:r>
                  <w:r w:rsidRPr="00D35141">
                    <w:rPr>
                      <w:rFonts w:ascii="David" w:hint="cs"/>
                      <w:rtl/>
                    </w:rPr>
                    <w:t xml:space="preserve">          טלפון</w:t>
                  </w:r>
                  <w:r w:rsidRPr="00D35141">
                    <w:rPr>
                      <w:rFonts w:ascii="David"/>
                    </w:rPr>
                    <w:t xml:space="preserve"> </w:t>
                  </w:r>
                  <w:r w:rsidRPr="00D35141">
                    <w:rPr>
                      <w:rFonts w:ascii="David" w:hint="cs"/>
                      <w:rtl/>
                    </w:rPr>
                    <w:t xml:space="preserve">                             מייל</w:t>
                  </w:r>
                </w:p>
                <w:p w:rsidR="002C0AFA" w:rsidRPr="00D35141" w:rsidRDefault="002C0AFA" w:rsidP="002C0AFA">
                  <w:pPr>
                    <w:pStyle w:val="ae"/>
                    <w:numPr>
                      <w:ilvl w:val="0"/>
                      <w:numId w:val="37"/>
                    </w:numPr>
                    <w:spacing w:line="288" w:lineRule="auto"/>
                    <w:ind w:hanging="357"/>
                    <w:rPr>
                      <w:b/>
                      <w:bCs/>
                    </w:rPr>
                  </w:pPr>
                  <w:r w:rsidRPr="00D35141">
                    <w:rPr>
                      <w:rFonts w:hint="cs"/>
                      <w:b/>
                      <w:bCs/>
                      <w:u w:val="single"/>
                      <w:rtl/>
                    </w:rPr>
                    <w:t>סוג בקשה (סמן)</w:t>
                  </w:r>
                  <w:r w:rsidRPr="00D35141">
                    <w:rPr>
                      <w:rFonts w:hint="cs"/>
                      <w:b/>
                      <w:bCs/>
                      <w:rtl/>
                    </w:rPr>
                    <w:t>:</w:t>
                  </w:r>
                </w:p>
                <w:p w:rsidR="002C0AFA" w:rsidRDefault="002C0AFA" w:rsidP="00B76DE1">
                  <w:pPr>
                    <w:pStyle w:val="ae"/>
                    <w:numPr>
                      <w:ilvl w:val="0"/>
                      <w:numId w:val="35"/>
                    </w:numPr>
                    <w:spacing w:before="240" w:line="480" w:lineRule="auto"/>
                    <w:ind w:hanging="357"/>
                  </w:pPr>
                  <w:r w:rsidRPr="00D35141">
                    <w:rPr>
                      <w:rtl/>
                    </w:rPr>
                    <w:t xml:space="preserve">ביצוע פעילות </w:t>
                  </w:r>
                  <w:r w:rsidRPr="00D35141">
                    <w:rPr>
                      <w:rFonts w:hint="cs"/>
                      <w:rtl/>
                    </w:rPr>
                    <w:t>(</w:t>
                  </w:r>
                  <w:r w:rsidR="00B76DE1">
                    <w:rPr>
                      <w:rtl/>
                    </w:rPr>
                    <w:t>יום עיון/</w:t>
                  </w:r>
                  <w:r w:rsidRPr="00D35141">
                    <w:rPr>
                      <w:rtl/>
                    </w:rPr>
                    <w:t>סדנא</w:t>
                  </w:r>
                  <w:r w:rsidRPr="00D35141">
                    <w:rPr>
                      <w:rFonts w:hint="cs"/>
                      <w:rtl/>
                    </w:rPr>
                    <w:t xml:space="preserve">) </w:t>
                  </w:r>
                  <w:r w:rsidRPr="00D35141">
                    <w:rPr>
                      <w:rtl/>
                    </w:rPr>
                    <w:t xml:space="preserve"> טרם חופשה- פרט/י פעילות:</w:t>
                  </w:r>
                  <w:r w:rsidRPr="00D35141">
                    <w:rPr>
                      <w:rFonts w:hint="cs"/>
                      <w:rtl/>
                    </w:rPr>
                    <w:t>_</w:t>
                  </w:r>
                  <w:r w:rsidRPr="00D35141">
                    <w:rPr>
                      <w:rtl/>
                    </w:rPr>
                    <w:t>___________________</w:t>
                  </w:r>
                  <w:r w:rsidR="00B76DE1">
                    <w:rPr>
                      <w:rFonts w:hint="cs"/>
                      <w:rtl/>
                    </w:rPr>
                    <w:t>_</w:t>
                  </w:r>
                  <w:r w:rsidRPr="00D35141">
                    <w:rPr>
                      <w:rtl/>
                    </w:rPr>
                    <w:t>____________________</w:t>
                  </w:r>
                </w:p>
                <w:p w:rsidR="00B76DE1" w:rsidRPr="00D35141" w:rsidRDefault="00B76DE1" w:rsidP="00B76DE1">
                  <w:pPr>
                    <w:pStyle w:val="ae"/>
                    <w:numPr>
                      <w:ilvl w:val="0"/>
                      <w:numId w:val="35"/>
                    </w:numPr>
                    <w:spacing w:before="240" w:line="480" w:lineRule="auto"/>
                    <w:ind w:hanging="357"/>
                  </w:pPr>
                  <w:r w:rsidRPr="00D35141">
                    <w:rPr>
                      <w:rtl/>
                    </w:rPr>
                    <w:t xml:space="preserve">ביצוע קורס / יעוץ טרם חופשה </w:t>
                  </w:r>
                  <w:r w:rsidRPr="00B76DE1">
                    <w:rPr>
                      <w:b/>
                      <w:bCs/>
                      <w:rtl/>
                    </w:rPr>
                    <w:t>לאחר</w:t>
                  </w:r>
                  <w:r w:rsidRPr="00D35141">
                    <w:rPr>
                      <w:rtl/>
                    </w:rPr>
                    <w:t xml:space="preserve"> שעות פעילות – פרט/י את</w:t>
                  </w:r>
                  <w:r w:rsidRPr="00D35141">
                    <w:rPr>
                      <w:rFonts w:hint="cs"/>
                      <w:rtl/>
                    </w:rPr>
                    <w:t xml:space="preserve"> ה</w:t>
                  </w:r>
                  <w:r w:rsidRPr="00D35141">
                    <w:rPr>
                      <w:rtl/>
                    </w:rPr>
                    <w:t>קורס:________________________________</w:t>
                  </w:r>
                </w:p>
                <w:p w:rsidR="00B76DE1" w:rsidRPr="00D35141" w:rsidRDefault="00B76DE1" w:rsidP="00B76DE1">
                  <w:pPr>
                    <w:pStyle w:val="ae"/>
                    <w:numPr>
                      <w:ilvl w:val="0"/>
                      <w:numId w:val="36"/>
                    </w:numPr>
                    <w:spacing w:before="240" w:line="480" w:lineRule="auto"/>
                    <w:ind w:hanging="357"/>
                  </w:pPr>
                  <w:r w:rsidRPr="00D35141">
                    <w:rPr>
                      <w:rtl/>
                    </w:rPr>
                    <w:t xml:space="preserve">נדרש אישור מפקד בדרגת אל"מ בסעיף מספר </w:t>
                  </w:r>
                  <w:r w:rsidRPr="00D35141">
                    <w:rPr>
                      <w:rFonts w:hint="cs"/>
                      <w:rtl/>
                    </w:rPr>
                    <w:t>3.</w:t>
                  </w:r>
                </w:p>
                <w:p w:rsidR="00B76DE1" w:rsidRPr="00D35141" w:rsidRDefault="00B76DE1" w:rsidP="00B76DE1">
                  <w:pPr>
                    <w:pStyle w:val="ae"/>
                    <w:numPr>
                      <w:ilvl w:val="0"/>
                      <w:numId w:val="35"/>
                    </w:numPr>
                    <w:spacing w:before="240" w:line="480" w:lineRule="auto"/>
                    <w:ind w:hanging="357"/>
                  </w:pPr>
                  <w:r w:rsidRPr="00D35141">
                    <w:rPr>
                      <w:rtl/>
                    </w:rPr>
                    <w:t xml:space="preserve">ביצוע קורס טרם חופשה </w:t>
                  </w:r>
                  <w:r w:rsidRPr="00B76DE1">
                    <w:rPr>
                      <w:b/>
                      <w:bCs/>
                      <w:rtl/>
                    </w:rPr>
                    <w:t>ע"ח</w:t>
                  </w:r>
                  <w:r w:rsidRPr="00D35141">
                    <w:rPr>
                      <w:rtl/>
                    </w:rPr>
                    <w:t xml:space="preserve"> שעות פעילות- פרט/י את הקורס:_______________________________________</w:t>
                  </w:r>
                </w:p>
                <w:p w:rsidR="00B76DE1" w:rsidRPr="00D35141" w:rsidRDefault="00B76DE1" w:rsidP="00B76DE1">
                  <w:pPr>
                    <w:pStyle w:val="ae"/>
                    <w:numPr>
                      <w:ilvl w:val="0"/>
                      <w:numId w:val="33"/>
                    </w:numPr>
                    <w:spacing w:before="240" w:line="480" w:lineRule="auto"/>
                    <w:ind w:hanging="357"/>
                  </w:pPr>
                  <w:r w:rsidRPr="00D35141">
                    <w:rPr>
                      <w:rtl/>
                    </w:rPr>
                    <w:t xml:space="preserve">נדרש אישור מפקד בדרגת אל"מ בסעיף מספר </w:t>
                  </w:r>
                  <w:r w:rsidRPr="00D35141">
                    <w:rPr>
                      <w:rFonts w:hint="cs"/>
                      <w:rtl/>
                    </w:rPr>
                    <w:t>3.</w:t>
                  </w:r>
                </w:p>
                <w:p w:rsidR="00B76DE1" w:rsidRPr="00D35141" w:rsidRDefault="00B76DE1" w:rsidP="00B76DE1">
                  <w:pPr>
                    <w:pStyle w:val="ae"/>
                    <w:numPr>
                      <w:ilvl w:val="0"/>
                      <w:numId w:val="33"/>
                    </w:numPr>
                    <w:spacing w:before="240" w:line="480" w:lineRule="auto"/>
                    <w:ind w:hanging="357"/>
                  </w:pPr>
                  <w:r w:rsidRPr="00D35141">
                    <w:rPr>
                      <w:rtl/>
                    </w:rPr>
                    <w:t xml:space="preserve">טרם העברת הבקשה, על שלישות היחידה להזין חופשה בפורטל </w:t>
                  </w:r>
                  <w:proofErr w:type="spellStart"/>
                  <w:r w:rsidRPr="00D35141">
                    <w:rPr>
                      <w:rtl/>
                    </w:rPr>
                    <w:t>משא"ן</w:t>
                  </w:r>
                  <w:proofErr w:type="spellEnd"/>
                  <w:r w:rsidRPr="00D35141">
                    <w:rPr>
                      <w:rtl/>
                    </w:rPr>
                    <w:t xml:space="preserve"> על כלל ימי ההיעדרות מהיחידה במהלך הקורס / ייעוץ.</w:t>
                  </w:r>
                </w:p>
                <w:p w:rsidR="002C0AFA" w:rsidRPr="00D35141" w:rsidRDefault="002C0AFA" w:rsidP="00B76DE1">
                  <w:pPr>
                    <w:pStyle w:val="ae"/>
                    <w:numPr>
                      <w:ilvl w:val="0"/>
                      <w:numId w:val="35"/>
                    </w:numPr>
                    <w:spacing w:before="240" w:line="480" w:lineRule="auto"/>
                    <w:ind w:hanging="357"/>
                  </w:pPr>
                  <w:r w:rsidRPr="00D35141">
                    <w:rPr>
                      <w:rtl/>
                    </w:rPr>
                    <w:t>ביצוע חוזר של פעילות- פרט/י פעילות: _______________________________________________________</w:t>
                  </w:r>
                </w:p>
                <w:p w:rsidR="002C0AFA" w:rsidRPr="00D35141" w:rsidRDefault="002C0AFA" w:rsidP="00B76DE1">
                  <w:pPr>
                    <w:pStyle w:val="ae"/>
                    <w:numPr>
                      <w:ilvl w:val="0"/>
                      <w:numId w:val="35"/>
                    </w:numPr>
                    <w:spacing w:before="240" w:line="480" w:lineRule="auto"/>
                    <w:ind w:hanging="357"/>
                  </w:pPr>
                  <w:r w:rsidRPr="00D35141">
                    <w:rPr>
                      <w:rtl/>
                    </w:rPr>
                    <w:t xml:space="preserve">הארכת </w:t>
                  </w:r>
                  <w:r w:rsidR="00B76DE1">
                    <w:rPr>
                      <w:rFonts w:hint="cs"/>
                      <w:rtl/>
                    </w:rPr>
                    <w:t>זכאות לליווי</w:t>
                  </w:r>
                  <w:r w:rsidRPr="00D35141">
                    <w:rPr>
                      <w:rtl/>
                    </w:rPr>
                    <w:t xml:space="preserve"> – פרט/י תאריך מבוקש:___________</w:t>
                  </w:r>
                  <w:r w:rsidR="00B76DE1">
                    <w:rPr>
                      <w:rFonts w:hint="cs"/>
                      <w:rtl/>
                    </w:rPr>
                    <w:t>____</w:t>
                  </w:r>
                  <w:r w:rsidRPr="00D35141">
                    <w:rPr>
                      <w:rtl/>
                    </w:rPr>
                    <w:t>___________________________________</w:t>
                  </w:r>
                </w:p>
                <w:p w:rsidR="002C0AFA" w:rsidRPr="00D35141" w:rsidRDefault="002C0AFA" w:rsidP="00B76DE1">
                  <w:pPr>
                    <w:pStyle w:val="ae"/>
                    <w:numPr>
                      <w:ilvl w:val="0"/>
                      <w:numId w:val="38"/>
                    </w:numPr>
                    <w:spacing w:before="240" w:line="480" w:lineRule="auto"/>
                    <w:ind w:hanging="357"/>
                    <w:rPr>
                      <w:b/>
                      <w:bCs/>
                    </w:rPr>
                  </w:pPr>
                  <w:r w:rsidRPr="00D35141">
                    <w:rPr>
                      <w:rFonts w:hint="cs"/>
                      <w:b/>
                      <w:bCs/>
                      <w:rtl/>
                    </w:rPr>
                    <w:t xml:space="preserve">בקשות להארכת זכאות לא ידונו באופן תיאורטי </w:t>
                  </w:r>
                  <w:r w:rsidRPr="00D35141">
                    <w:rPr>
                      <w:b/>
                      <w:bCs/>
                      <w:rtl/>
                    </w:rPr>
                    <w:t>–</w:t>
                  </w:r>
                  <w:r w:rsidRPr="00D35141">
                    <w:rPr>
                      <w:rFonts w:hint="cs"/>
                      <w:b/>
                      <w:bCs/>
                      <w:rtl/>
                    </w:rPr>
                    <w:t xml:space="preserve"> יש לצרף בקשה להזמנת קורס (לקורסים) או לציין תאריך </w:t>
                  </w:r>
                  <w:r w:rsidRPr="00D35141">
                    <w:rPr>
                      <w:b/>
                      <w:bCs/>
                      <w:rtl/>
                    </w:rPr>
                    <w:br/>
                  </w:r>
                  <w:r w:rsidRPr="00D35141">
                    <w:rPr>
                      <w:rFonts w:hint="cs"/>
                      <w:b/>
                      <w:bCs/>
                      <w:rtl/>
                    </w:rPr>
                    <w:t>פעילות (ייעוצים</w:t>
                  </w:r>
                  <w:bookmarkStart w:id="0" w:name="_GoBack"/>
                  <w:bookmarkEnd w:id="0"/>
                  <w:r w:rsidRPr="00D35141">
                    <w:rPr>
                      <w:rFonts w:hint="cs"/>
                      <w:b/>
                      <w:bCs/>
                      <w:rtl/>
                    </w:rPr>
                    <w:t xml:space="preserve"> / סדנאות / ימי עיון).</w:t>
                  </w:r>
                </w:p>
                <w:p w:rsidR="002C0AFA" w:rsidRDefault="002C0AFA" w:rsidP="00477401">
                  <w:pPr>
                    <w:spacing w:line="480" w:lineRule="auto"/>
                    <w:rPr>
                      <w:b/>
                      <w:bCs/>
                      <w:rtl/>
                    </w:rPr>
                  </w:pPr>
                  <w:r w:rsidRPr="00AB5FD0">
                    <w:rPr>
                      <w:rFonts w:hint="cs"/>
                      <w:b/>
                      <w:bCs/>
                      <w:rtl/>
                    </w:rPr>
                    <w:t>3.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411183">
                    <w:rPr>
                      <w:rFonts w:hint="cs"/>
                      <w:b/>
                      <w:bCs/>
                      <w:u w:val="single"/>
                      <w:rtl/>
                    </w:rPr>
                    <w:t>אישור מפקד</w:t>
                  </w:r>
                  <w:r w:rsidRPr="00411183">
                    <w:rPr>
                      <w:rFonts w:hint="cs"/>
                      <w:szCs w:val="20"/>
                      <w:u w:val="single"/>
                      <w:rtl/>
                    </w:rPr>
                    <w:t xml:space="preserve"> (בדרגת אל"מ ומעלה)</w:t>
                  </w:r>
                  <w:r w:rsidRPr="00411183">
                    <w:rPr>
                      <w:rFonts w:hint="cs"/>
                      <w:b/>
                      <w:bCs/>
                      <w:u w:val="single"/>
                      <w:rtl/>
                    </w:rPr>
                    <w:t xml:space="preserve"> לביצוע פעילות טרם חופשה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:  </w:t>
                  </w:r>
                </w:p>
                <w:p w:rsidR="002C0AFA" w:rsidRPr="0048012D" w:rsidRDefault="002C0AFA" w:rsidP="002C0AF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</w:t>
                  </w:r>
                  <w:r w:rsidRPr="006B28D8">
                    <w:rPr>
                      <w:rFonts w:hint="cs"/>
                      <w:rtl/>
                    </w:rPr>
                    <w:t>אני</w:t>
                  </w:r>
                  <w:r>
                    <w:rPr>
                      <w:rFonts w:hint="cs"/>
                      <w:rtl/>
                    </w:rPr>
                    <w:t xml:space="preserve">, </w:t>
                  </w:r>
                  <w:r w:rsidRPr="006B28D8">
                    <w:rPr>
                      <w:rFonts w:hint="cs"/>
                      <w:rtl/>
                    </w:rPr>
                    <w:t>מפקדו של הח"מ, מכיר את הבקשה המפורטת בנימוק ומאשר את ביצוע הקורס</w:t>
                  </w:r>
                  <w:r>
                    <w:rPr>
                      <w:rFonts w:hint="cs"/>
                      <w:rtl/>
                    </w:rPr>
                    <w:t>/ הפעילות</w:t>
                  </w:r>
                  <w:r w:rsidRPr="0048012D">
                    <w:rPr>
                      <w:rFonts w:hint="cs"/>
                      <w:rtl/>
                    </w:rPr>
                    <w:t xml:space="preserve"> (סמן)</w:t>
                  </w:r>
                  <w:r>
                    <w:rPr>
                      <w:rFonts w:hint="cs"/>
                      <w:rtl/>
                    </w:rPr>
                    <w:t>:</w:t>
                  </w:r>
                </w:p>
                <w:p w:rsidR="002C0AFA" w:rsidRDefault="002C0AFA" w:rsidP="002C0AFA">
                  <w:pPr>
                    <w:spacing w:line="276" w:lineRule="auto"/>
                  </w:pPr>
                  <w:r w:rsidRPr="0025062C">
                    <w:rPr>
                      <w:rFonts w:hint="cs"/>
                    </w:rPr>
                    <w:sym w:font="Wingdings" w:char="F0A8"/>
                  </w:r>
                  <w:r>
                    <w:t xml:space="preserve">     </w:t>
                  </w:r>
                  <w:r>
                    <w:rPr>
                      <w:rFonts w:hint="cs"/>
                      <w:rtl/>
                    </w:rPr>
                    <w:t xml:space="preserve"> טרם חופשה ע"ח שעות הפעילות.</w:t>
                  </w:r>
                </w:p>
                <w:p w:rsidR="002C0AFA" w:rsidRDefault="002C0AFA" w:rsidP="002C0AFA">
                  <w:pPr>
                    <w:spacing w:line="276" w:lineRule="auto"/>
                    <w:rPr>
                      <w:rtl/>
                    </w:rPr>
                  </w:pPr>
                  <w:r w:rsidRPr="0025062C">
                    <w:rPr>
                      <w:rFonts w:hint="cs"/>
                    </w:rPr>
                    <w:sym w:font="Wingdings" w:char="F0A8"/>
                  </w:r>
                  <w:r>
                    <w:t xml:space="preserve">     </w:t>
                  </w:r>
                  <w:r>
                    <w:rPr>
                      <w:rFonts w:hint="cs"/>
                      <w:rtl/>
                    </w:rPr>
                    <w:t xml:space="preserve"> טרם חופשה לאחר שעות הפעילות.</w:t>
                  </w:r>
                </w:p>
                <w:p w:rsidR="002C0AFA" w:rsidRDefault="002C0AFA" w:rsidP="002C0AFA">
                  <w:pPr>
                    <w:spacing w:line="276" w:lineRule="auto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רמת הפעילות של הפורש היא ________.</w:t>
                  </w:r>
                </w:p>
                <w:p w:rsidR="002C0AFA" w:rsidRDefault="002C0AFA" w:rsidP="002C0AFA">
                  <w:pPr>
                    <w:spacing w:line="276" w:lineRule="auto"/>
                    <w:rPr>
                      <w:rtl/>
                    </w:rPr>
                  </w:pPr>
                  <w:r>
                    <w:rPr>
                      <w:szCs w:val="20"/>
                      <w:rtl/>
                    </w:rPr>
                    <w:br/>
                  </w:r>
                  <w:r>
                    <w:rPr>
                      <w:rFonts w:hint="cs"/>
                      <w:szCs w:val="20"/>
                      <w:rtl/>
                    </w:rPr>
                    <w:t>חתימת המפקד:   מ.א:___________, דרגה:____, משפחה:________, פרטי:_________, תפקיד:____________,חתימה:_______________.</w:t>
                  </w:r>
                </w:p>
                <w:p w:rsidR="002C0AFA" w:rsidRDefault="002C0AFA" w:rsidP="002C0AFA">
                  <w:pPr>
                    <w:rPr>
                      <w:b/>
                      <w:bCs/>
                      <w:rtl/>
                    </w:rPr>
                  </w:pPr>
                </w:p>
                <w:p w:rsidR="002C0AFA" w:rsidRPr="006664CF" w:rsidRDefault="002C0AFA" w:rsidP="002C0AFA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4</w:t>
                  </w:r>
                  <w:r w:rsidRPr="0082126E">
                    <w:rPr>
                      <w:rFonts w:hint="cs"/>
                      <w:b/>
                      <w:bCs/>
                      <w:rtl/>
                    </w:rPr>
                    <w:t>.</w:t>
                  </w:r>
                  <w:r w:rsidRPr="00566D51">
                    <w:rPr>
                      <w:rFonts w:hint="cs"/>
                      <w:rtl/>
                    </w:rPr>
                    <w:t xml:space="preserve"> </w:t>
                  </w:r>
                  <w:r w:rsidRPr="00411183">
                    <w:rPr>
                      <w:rFonts w:hint="cs"/>
                      <w:b/>
                      <w:bCs/>
                      <w:u w:val="single"/>
                      <w:rtl/>
                    </w:rPr>
                    <w:t>נימוק</w:t>
                  </w:r>
                  <w:r w:rsidRPr="00411183">
                    <w:rPr>
                      <w:rFonts w:hint="cs"/>
                      <w:b/>
                      <w:bCs/>
                      <w:rtl/>
                    </w:rPr>
                    <w:t xml:space="preserve"> :</w:t>
                  </w:r>
                  <w:r w:rsidRPr="00566D51"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_________________________________________________________________________________</w:t>
                  </w:r>
                </w:p>
                <w:p w:rsidR="002C0AFA" w:rsidRDefault="002C0AFA" w:rsidP="002C0AFA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_________________________________________________________________________________________</w:t>
                  </w:r>
                </w:p>
                <w:p w:rsidR="00B76DE1" w:rsidRDefault="002C0AFA" w:rsidP="002C0AFA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__________________________________________________________________________________________________________________________________________________________________________________</w:t>
                  </w:r>
                  <w:r>
                    <w:rPr>
                      <w:rtl/>
                    </w:rPr>
                    <w:br/>
                  </w:r>
                  <w:r>
                    <w:rPr>
                      <w:rFonts w:hint="cs"/>
                      <w:rtl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2C0AFA" w:rsidRDefault="00B76DE1" w:rsidP="002C0AFA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_________________________________________________________________________________________</w:t>
                  </w:r>
                  <w:r w:rsidR="002C0AFA">
                    <w:rPr>
                      <w:rFonts w:hint="cs"/>
                      <w:rtl/>
                    </w:rPr>
                    <w:t>_________________________________________________________________________________________</w:t>
                  </w:r>
                </w:p>
                <w:p w:rsidR="002C0AFA" w:rsidRDefault="002C0AFA" w:rsidP="002C0AFA">
                  <w:pPr>
                    <w:tabs>
                      <w:tab w:val="left" w:pos="4631"/>
                    </w:tabs>
                    <w:spacing w:line="240" w:lineRule="auto"/>
                    <w:rPr>
                      <w:b/>
                      <w:bCs/>
                      <w:rtl/>
                    </w:rPr>
                  </w:pPr>
                </w:p>
                <w:p w:rsidR="002C0AFA" w:rsidRDefault="002C0AFA" w:rsidP="002C0AFA">
                  <w:pPr>
                    <w:tabs>
                      <w:tab w:val="left" w:pos="4631"/>
                    </w:tabs>
                    <w:spacing w:line="240" w:lineRule="auto"/>
                    <w:rPr>
                      <w:rtl/>
                    </w:rPr>
                  </w:pPr>
                  <w:r w:rsidRPr="004C0051">
                    <w:rPr>
                      <w:rFonts w:hint="cs"/>
                      <w:b/>
                      <w:bCs/>
                      <w:rtl/>
                    </w:rPr>
                    <w:t>הפורש/משוחרר</w:t>
                  </w:r>
                  <w:r>
                    <w:rPr>
                      <w:rFonts w:hint="cs"/>
                      <w:rtl/>
                    </w:rPr>
                    <w:t>:    ___________</w:t>
                  </w:r>
                  <w:r w:rsidRPr="00566D51">
                    <w:rPr>
                      <w:rFonts w:hint="cs"/>
                      <w:rtl/>
                    </w:rPr>
                    <w:t xml:space="preserve">     </w:t>
                  </w:r>
                  <w:r>
                    <w:rPr>
                      <w:rFonts w:hint="cs"/>
                      <w:rtl/>
                    </w:rPr>
                    <w:t xml:space="preserve"> __________     _______   _________     __________     ________________</w:t>
                  </w:r>
                </w:p>
                <w:p w:rsidR="002C0AFA" w:rsidRDefault="002C0AFA" w:rsidP="002C0AFA">
                  <w:pPr>
                    <w:tabs>
                      <w:tab w:val="left" w:pos="4631"/>
                    </w:tabs>
                    <w:spacing w:line="24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תאריך הבקשה        מספר אישי          דרגה            משפחה               פרטי                          חתימה</w:t>
                  </w:r>
                </w:p>
                <w:p w:rsidR="002C0AFA" w:rsidRDefault="002C0AFA" w:rsidP="002C0AFA">
                  <w:pPr>
                    <w:rPr>
                      <w:rtl/>
                    </w:rPr>
                  </w:pPr>
                </w:p>
              </w:txbxContent>
            </v:textbox>
            <w10:wrap type="tight" anchorx="page"/>
          </v:shape>
        </w:pict>
      </w:r>
      <w:r w:rsidR="008B1A5C" w:rsidRPr="002268CC">
        <w:rPr>
          <w:rFonts w:asciiTheme="majorBidi" w:hAnsiTheme="majorBidi" w:hint="cs"/>
          <w:b/>
          <w:bCs/>
          <w:sz w:val="28"/>
          <w:szCs w:val="28"/>
          <w:rtl/>
        </w:rPr>
        <w:tab/>
      </w:r>
    </w:p>
    <w:sectPr w:rsidR="00001E3B" w:rsidRPr="002268CC" w:rsidSect="004C0051">
      <w:headerReference w:type="even" r:id="rId8"/>
      <w:headerReference w:type="default" r:id="rId9"/>
      <w:footerReference w:type="default" r:id="rId10"/>
      <w:pgSz w:w="11906" w:h="16838"/>
      <w:pgMar w:top="1418" w:right="424" w:bottom="720" w:left="720" w:header="720" w:footer="46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AFA" w:rsidRDefault="002C0AFA">
      <w:r>
        <w:separator/>
      </w:r>
    </w:p>
  </w:endnote>
  <w:endnote w:type="continuationSeparator" w:id="0">
    <w:p w:rsidR="002C0AFA" w:rsidRDefault="002C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,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AFA" w:rsidRDefault="002C0AFA" w:rsidP="00DB6061">
    <w:pPr>
      <w:pStyle w:val="a7"/>
      <w:spacing w:line="240" w:lineRule="auto"/>
      <w:jc w:val="center"/>
      <w:rPr>
        <w:b/>
        <w:bCs/>
        <w:rtl/>
      </w:rPr>
    </w:pPr>
  </w:p>
  <w:p w:rsidR="002C0AFA" w:rsidRDefault="002C0AFA" w:rsidP="00716F2F">
    <w:pPr>
      <w:pStyle w:val="a7"/>
      <w:spacing w:line="240" w:lineRule="auto"/>
      <w:jc w:val="both"/>
    </w:pPr>
    <w:r>
      <w:rPr>
        <w:rFonts w:hint="cs"/>
        <w:b/>
        <w:bCs/>
        <w:rtl/>
      </w:rPr>
      <w:tab/>
      <w:t xml:space="preserve">                                     מדור קורסים, </w:t>
    </w:r>
    <w:r w:rsidRPr="007C1964">
      <w:rPr>
        <w:rFonts w:hint="cs"/>
        <w:b/>
        <w:bCs/>
        <w:rtl/>
      </w:rPr>
      <w:t xml:space="preserve">מנהל הפרישה </w:t>
    </w:r>
    <w:r w:rsidRPr="007C1964">
      <w:rPr>
        <w:b/>
        <w:bCs/>
        <w:rtl/>
      </w:rPr>
      <w:t>–</w:t>
    </w:r>
    <w:r w:rsidRPr="007C1964">
      <w:rPr>
        <w:rFonts w:hint="cs"/>
        <w:b/>
        <w:bCs/>
        <w:rtl/>
      </w:rPr>
      <w:t xml:space="preserve"> דואגים למחר, היום.</w:t>
    </w:r>
    <w:r>
      <w:rPr>
        <w:rFonts w:hint="cs"/>
        <w:rtl/>
      </w:rPr>
      <w:tab/>
    </w:r>
    <w:r>
      <w:rPr>
        <w:rFonts w:hint="cs"/>
        <w:rtl/>
      </w:rPr>
      <w:tab/>
    </w:r>
    <w:r>
      <w:rPr>
        <w:rFonts w:hint="cs"/>
        <w:rtl/>
      </w:rPr>
      <w:tab/>
    </w:r>
    <w:r>
      <w:rPr>
        <w:rFonts w:hint="cs"/>
        <w:rtl/>
      </w:rPr>
      <w:tab/>
    </w:r>
    <w:r>
      <w:rPr>
        <w:rtl/>
      </w:rPr>
      <w:t xml:space="preserve"> </w:t>
    </w:r>
    <w:sdt>
      <w:sdtPr>
        <w:rPr>
          <w:rtl/>
        </w:rPr>
        <w:id w:val="1656136662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AFA" w:rsidRDefault="002C0AFA">
      <w:r>
        <w:separator/>
      </w:r>
    </w:p>
  </w:footnote>
  <w:footnote w:type="continuationSeparator" w:id="0">
    <w:p w:rsidR="002C0AFA" w:rsidRDefault="002C0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AFA" w:rsidRDefault="002C0AFA">
    <w:pPr>
      <w:pStyle w:val="a5"/>
    </w:pPr>
  </w:p>
  <w:p w:rsidR="002C0AFA" w:rsidRDefault="002C0AFA">
    <w:r>
      <w:rPr>
        <w:rFonts w:hint="cs"/>
        <w:rtl/>
      </w:rPr>
      <w:t xml:space="preserve">מנהל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AFA" w:rsidRPr="008F61DD" w:rsidRDefault="00B76DE1" w:rsidP="008F61DD">
    <w:pPr>
      <w:pStyle w:val="a5"/>
      <w:ind w:right="851"/>
      <w:jc w:val="right"/>
      <w:rPr>
        <w:rtl/>
      </w:rPr>
    </w:pP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76.65pt;margin-top:-17.45pt;width:383.25pt;height:39.05pt;z-index:251659776;mso-position-horizontal-relative:text;mso-position-vertical-relative:text;v-text-anchor:middle" filled="f" stroked="f">
          <v:textbox style="mso-next-textbox:#_x0000_s2059">
            <w:txbxContent>
              <w:p w:rsidR="002C0AFA" w:rsidRPr="00716F2F" w:rsidRDefault="002C0AFA" w:rsidP="002615E9">
                <w:pPr>
                  <w:jc w:val="center"/>
                  <w:rPr>
                    <w:b/>
                    <w:bCs/>
                    <w:color w:val="808080" w:themeColor="background1" w:themeShade="80"/>
                    <w:sz w:val="44"/>
                    <w:szCs w:val="44"/>
                    <w:rtl/>
                  </w:rPr>
                </w:pPr>
                <w:r w:rsidRPr="00716F2F">
                  <w:rPr>
                    <w:rFonts w:hint="cs"/>
                    <w:b/>
                    <w:bCs/>
                    <w:color w:val="808080" w:themeColor="background1" w:themeShade="80"/>
                    <w:sz w:val="44"/>
                    <w:szCs w:val="44"/>
                    <w:rtl/>
                  </w:rPr>
                  <w:t>מדור קורסים</w:t>
                </w:r>
                <w:r w:rsidR="00716F2F" w:rsidRPr="00716F2F">
                  <w:rPr>
                    <w:rFonts w:hint="cs"/>
                    <w:b/>
                    <w:bCs/>
                    <w:color w:val="808080" w:themeColor="background1" w:themeShade="80"/>
                    <w:sz w:val="44"/>
                    <w:szCs w:val="44"/>
                    <w:rtl/>
                  </w:rPr>
                  <w:t xml:space="preserve"> </w:t>
                </w:r>
                <w:r w:rsidR="00716F2F" w:rsidRPr="00716F2F">
                  <w:rPr>
                    <w:b/>
                    <w:bCs/>
                    <w:color w:val="808080" w:themeColor="background1" w:themeShade="80"/>
                    <w:sz w:val="44"/>
                    <w:szCs w:val="44"/>
                    <w:rtl/>
                  </w:rPr>
                  <w:t>–</w:t>
                </w:r>
                <w:r w:rsidR="00716F2F" w:rsidRPr="00716F2F">
                  <w:rPr>
                    <w:rFonts w:hint="cs"/>
                    <w:b/>
                    <w:bCs/>
                    <w:color w:val="808080" w:themeColor="background1" w:themeShade="80"/>
                    <w:sz w:val="44"/>
                    <w:szCs w:val="44"/>
                    <w:rtl/>
                  </w:rPr>
                  <w:t xml:space="preserve"> מנהל הפרישה מצה"ל</w:t>
                </w:r>
                <w:r w:rsidRPr="00716F2F">
                  <w:rPr>
                    <w:rFonts w:hint="cs"/>
                    <w:b/>
                    <w:bCs/>
                    <w:color w:val="808080" w:themeColor="background1" w:themeShade="80"/>
                    <w:sz w:val="44"/>
                    <w:szCs w:val="44"/>
                    <w:rtl/>
                  </w:rPr>
                  <w:t xml:space="preserve"> </w:t>
                </w:r>
              </w:p>
              <w:p w:rsidR="002C0AFA" w:rsidRPr="002615E9" w:rsidRDefault="002C0AFA" w:rsidP="002615E9"/>
            </w:txbxContent>
          </v:textbox>
          <w10:wrap anchorx="page"/>
        </v:shape>
      </w:pict>
    </w:r>
    <w:r>
      <w:rPr>
        <w:noProof/>
        <w:rtl/>
      </w:rPr>
      <w:pict>
        <v:shape id="_x0000_s2061" type="#_x0000_t202" style="position:absolute;margin-left:25.7pt;margin-top:5.5pt;width:79.3pt;height:17.6pt;z-index:251661824;mso-width-relative:margin;mso-height-relative:margin" filled="f" stroked="f">
          <v:textbox style="mso-next-textbox:#_x0000_s2061">
            <w:txbxContent>
              <w:p w:rsidR="002C0AFA" w:rsidRDefault="00B76DE1" w:rsidP="00B76DE1">
                <w:pPr>
                  <w:jc w:val="right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ינואר 2017</w:t>
                </w:r>
              </w:p>
              <w:p w:rsidR="002C0AFA" w:rsidRDefault="002C0AFA" w:rsidP="007C0FF9">
                <w:pPr>
                  <w:jc w:val="center"/>
                  <w:rPr>
                    <w:rtl/>
                  </w:rPr>
                </w:pPr>
              </w:p>
              <w:p w:rsidR="002C0AFA" w:rsidRDefault="002C0AFA" w:rsidP="001A231C">
                <w:pPr>
                  <w:rPr>
                    <w:rtl/>
                  </w:rPr>
                </w:pPr>
              </w:p>
            </w:txbxContent>
          </v:textbox>
        </v:shape>
      </w:pict>
    </w:r>
    <w:r w:rsidR="002C0AFA">
      <w:rPr>
        <w:noProof/>
        <w:rtl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6372225</wp:posOffset>
          </wp:positionH>
          <wp:positionV relativeFrom="paragraph">
            <wp:posOffset>-266700</wp:posOffset>
          </wp:positionV>
          <wp:extent cx="466725" cy="581025"/>
          <wp:effectExtent l="19050" t="0" r="9525" b="0"/>
          <wp:wrapNone/>
          <wp:docPr id="8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C0AFA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-258792</wp:posOffset>
          </wp:positionH>
          <wp:positionV relativeFrom="paragraph">
            <wp:posOffset>-232914</wp:posOffset>
          </wp:positionV>
          <wp:extent cx="595222" cy="577970"/>
          <wp:effectExtent l="0" t="0" r="0" b="0"/>
          <wp:wrapNone/>
          <wp:docPr id="9" name="תמונה 1" descr="C:\Users\רוויטל משה\AppData\Local\Microsoft\Windows\Temporary Internet Files\Content.Outlook\ISW1AG4Q\logo_tra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C:\Users\רוויטל משה\AppData\Local\Microsoft\Windows\Temporary Internet Files\Content.Outlook\ISW1AG4Q\logo_trasparent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22" cy="577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0AFA">
      <w:rPr>
        <w:rFonts w:hint="cs"/>
        <w:rtl/>
      </w:rPr>
      <w:t xml:space="preserve"> </w:t>
    </w:r>
  </w:p>
  <w:p w:rsidR="002C0AFA" w:rsidRDefault="00B76DE1" w:rsidP="002615E9">
    <w:pPr>
      <w:pStyle w:val="a5"/>
      <w:jc w:val="center"/>
    </w:pPr>
    <w:r>
      <w:rPr>
        <w:noProof/>
      </w:rPr>
      <w:pict>
        <v:rect id="_x0000_s2058" style="position:absolute;left:0;text-align:left;margin-left:0;margin-top:7.1pt;width:594.75pt;height:12.8pt;z-index:251658752;mso-position-horizontal-relative:page" fillcolor="#36f" stroked="f">
          <v:fill color2="fill lighten(0)" angle="-90" method="linear sigma" focus="100%" type="gradient"/>
          <w10:wrap anchorx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30190"/>
    <w:multiLevelType w:val="hybridMultilevel"/>
    <w:tmpl w:val="D7125AD2"/>
    <w:lvl w:ilvl="0" w:tplc="0409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">
    <w:nsid w:val="027E3AFB"/>
    <w:multiLevelType w:val="hybridMultilevel"/>
    <w:tmpl w:val="5A12CD3C"/>
    <w:lvl w:ilvl="0" w:tplc="93546690">
      <w:start w:val="1"/>
      <w:numFmt w:val="decimal"/>
      <w:lvlText w:val="%1."/>
      <w:lvlJc w:val="left"/>
      <w:pPr>
        <w:ind w:left="90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A4FFD"/>
    <w:multiLevelType w:val="hybridMultilevel"/>
    <w:tmpl w:val="C60E8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90736"/>
    <w:multiLevelType w:val="hybridMultilevel"/>
    <w:tmpl w:val="0660E85A"/>
    <w:lvl w:ilvl="0" w:tplc="5A585C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9E"/>
    <w:multiLevelType w:val="hybridMultilevel"/>
    <w:tmpl w:val="7A545E78"/>
    <w:lvl w:ilvl="0" w:tplc="935466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107787"/>
    <w:multiLevelType w:val="hybridMultilevel"/>
    <w:tmpl w:val="7B1424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894BA2"/>
    <w:multiLevelType w:val="hybridMultilevel"/>
    <w:tmpl w:val="AC502DE2"/>
    <w:lvl w:ilvl="0" w:tplc="6F825D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62C14"/>
    <w:multiLevelType w:val="hybridMultilevel"/>
    <w:tmpl w:val="247638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956D0"/>
    <w:multiLevelType w:val="hybridMultilevel"/>
    <w:tmpl w:val="8B9C5CBC"/>
    <w:lvl w:ilvl="0" w:tplc="93546690">
      <w:start w:val="1"/>
      <w:numFmt w:val="decimal"/>
      <w:lvlText w:val="%1."/>
      <w:lvlJc w:val="left"/>
      <w:pPr>
        <w:ind w:left="90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C6118"/>
    <w:multiLevelType w:val="hybridMultilevel"/>
    <w:tmpl w:val="D222F786"/>
    <w:lvl w:ilvl="0" w:tplc="0409000D">
      <w:start w:val="1"/>
      <w:numFmt w:val="bullet"/>
      <w:lvlText w:val=""/>
      <w:lvlJc w:val="left"/>
      <w:pPr>
        <w:ind w:left="15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0">
    <w:nsid w:val="1B875311"/>
    <w:multiLevelType w:val="hybridMultilevel"/>
    <w:tmpl w:val="2EB2CB92"/>
    <w:lvl w:ilvl="0" w:tplc="1F22D0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161A07"/>
    <w:multiLevelType w:val="hybridMultilevel"/>
    <w:tmpl w:val="F556A7A6"/>
    <w:lvl w:ilvl="0" w:tplc="9E42EF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8A3A3F"/>
    <w:multiLevelType w:val="hybridMultilevel"/>
    <w:tmpl w:val="9ED4A4B8"/>
    <w:lvl w:ilvl="0" w:tplc="B83EBA2C">
      <w:start w:val="1"/>
      <w:numFmt w:val="hebrew1"/>
      <w:lvlText w:val="%1."/>
      <w:lvlJc w:val="center"/>
      <w:pPr>
        <w:ind w:left="92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2926170"/>
    <w:multiLevelType w:val="hybridMultilevel"/>
    <w:tmpl w:val="5A12CD3C"/>
    <w:lvl w:ilvl="0" w:tplc="93546690">
      <w:start w:val="1"/>
      <w:numFmt w:val="decimal"/>
      <w:lvlText w:val="%1."/>
      <w:lvlJc w:val="left"/>
      <w:pPr>
        <w:ind w:left="90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D1EAD"/>
    <w:multiLevelType w:val="hybridMultilevel"/>
    <w:tmpl w:val="1C1CB05A"/>
    <w:lvl w:ilvl="0" w:tplc="93546690">
      <w:start w:val="1"/>
      <w:numFmt w:val="decimal"/>
      <w:lvlText w:val="%1."/>
      <w:lvlJc w:val="left"/>
      <w:pPr>
        <w:ind w:left="90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9A4856"/>
    <w:multiLevelType w:val="hybridMultilevel"/>
    <w:tmpl w:val="BD74B428"/>
    <w:lvl w:ilvl="0" w:tplc="0409000F">
      <w:start w:val="1"/>
      <w:numFmt w:val="decimal"/>
      <w:lvlText w:val="%1."/>
      <w:lvlJc w:val="left"/>
      <w:pPr>
        <w:ind w:left="1263" w:hanging="360"/>
      </w:pPr>
    </w:lvl>
    <w:lvl w:ilvl="1" w:tplc="04090019" w:tentative="1">
      <w:start w:val="1"/>
      <w:numFmt w:val="lowerLetter"/>
      <w:lvlText w:val="%2."/>
      <w:lvlJc w:val="left"/>
      <w:pPr>
        <w:ind w:left="1983" w:hanging="360"/>
      </w:pPr>
    </w:lvl>
    <w:lvl w:ilvl="2" w:tplc="0409001B" w:tentative="1">
      <w:start w:val="1"/>
      <w:numFmt w:val="lowerRoman"/>
      <w:lvlText w:val="%3."/>
      <w:lvlJc w:val="right"/>
      <w:pPr>
        <w:ind w:left="2703" w:hanging="180"/>
      </w:pPr>
    </w:lvl>
    <w:lvl w:ilvl="3" w:tplc="0409000F" w:tentative="1">
      <w:start w:val="1"/>
      <w:numFmt w:val="decimal"/>
      <w:lvlText w:val="%4."/>
      <w:lvlJc w:val="left"/>
      <w:pPr>
        <w:ind w:left="3423" w:hanging="360"/>
      </w:pPr>
    </w:lvl>
    <w:lvl w:ilvl="4" w:tplc="04090019" w:tentative="1">
      <w:start w:val="1"/>
      <w:numFmt w:val="lowerLetter"/>
      <w:lvlText w:val="%5."/>
      <w:lvlJc w:val="left"/>
      <w:pPr>
        <w:ind w:left="4143" w:hanging="360"/>
      </w:pPr>
    </w:lvl>
    <w:lvl w:ilvl="5" w:tplc="0409001B" w:tentative="1">
      <w:start w:val="1"/>
      <w:numFmt w:val="lowerRoman"/>
      <w:lvlText w:val="%6."/>
      <w:lvlJc w:val="right"/>
      <w:pPr>
        <w:ind w:left="4863" w:hanging="180"/>
      </w:pPr>
    </w:lvl>
    <w:lvl w:ilvl="6" w:tplc="0409000F" w:tentative="1">
      <w:start w:val="1"/>
      <w:numFmt w:val="decimal"/>
      <w:lvlText w:val="%7."/>
      <w:lvlJc w:val="left"/>
      <w:pPr>
        <w:ind w:left="5583" w:hanging="360"/>
      </w:pPr>
    </w:lvl>
    <w:lvl w:ilvl="7" w:tplc="04090019" w:tentative="1">
      <w:start w:val="1"/>
      <w:numFmt w:val="lowerLetter"/>
      <w:lvlText w:val="%8."/>
      <w:lvlJc w:val="left"/>
      <w:pPr>
        <w:ind w:left="6303" w:hanging="360"/>
      </w:pPr>
    </w:lvl>
    <w:lvl w:ilvl="8" w:tplc="040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16">
    <w:nsid w:val="3700479A"/>
    <w:multiLevelType w:val="hybridMultilevel"/>
    <w:tmpl w:val="4B042D98"/>
    <w:lvl w:ilvl="0" w:tplc="9E42EF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EF5F8C"/>
    <w:multiLevelType w:val="hybridMultilevel"/>
    <w:tmpl w:val="B4301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D3B3FA8"/>
    <w:multiLevelType w:val="hybridMultilevel"/>
    <w:tmpl w:val="A7BA2E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42505E"/>
    <w:multiLevelType w:val="hybridMultilevel"/>
    <w:tmpl w:val="FA36AF74"/>
    <w:lvl w:ilvl="0" w:tplc="77BE1BD4">
      <w:start w:val="1"/>
      <w:numFmt w:val="hebrew1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0">
    <w:nsid w:val="4B9568B6"/>
    <w:multiLevelType w:val="hybridMultilevel"/>
    <w:tmpl w:val="17D82D38"/>
    <w:lvl w:ilvl="0" w:tplc="9E42EF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B36ADB"/>
    <w:multiLevelType w:val="hybridMultilevel"/>
    <w:tmpl w:val="4A9A617E"/>
    <w:lvl w:ilvl="0" w:tplc="CEF8B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453C90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EA28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00AF8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CCFA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2EB5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28A64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481A6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3ACE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7A6208"/>
    <w:multiLevelType w:val="hybridMultilevel"/>
    <w:tmpl w:val="1CFAEE8C"/>
    <w:lvl w:ilvl="0" w:tplc="390A7F94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886206"/>
    <w:multiLevelType w:val="hybridMultilevel"/>
    <w:tmpl w:val="30020F82"/>
    <w:lvl w:ilvl="0" w:tplc="E474D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B673EA"/>
    <w:multiLevelType w:val="hybridMultilevel"/>
    <w:tmpl w:val="6F3A90EE"/>
    <w:lvl w:ilvl="0" w:tplc="04090001">
      <w:start w:val="1"/>
      <w:numFmt w:val="bullet"/>
      <w:lvlText w:val=""/>
      <w:lvlJc w:val="left"/>
      <w:pPr>
        <w:ind w:left="1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</w:abstractNum>
  <w:abstractNum w:abstractNumId="25">
    <w:nsid w:val="65CC182A"/>
    <w:multiLevelType w:val="hybridMultilevel"/>
    <w:tmpl w:val="B09CFDDC"/>
    <w:lvl w:ilvl="0" w:tplc="AAFACC4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66C7EEF"/>
    <w:multiLevelType w:val="hybridMultilevel"/>
    <w:tmpl w:val="E27C3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D258C3"/>
    <w:multiLevelType w:val="hybridMultilevel"/>
    <w:tmpl w:val="05B8C6E8"/>
    <w:lvl w:ilvl="0" w:tplc="93546690">
      <w:start w:val="1"/>
      <w:numFmt w:val="decimal"/>
      <w:lvlText w:val="%1."/>
      <w:lvlJc w:val="left"/>
      <w:pPr>
        <w:ind w:left="90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283413"/>
    <w:multiLevelType w:val="hybridMultilevel"/>
    <w:tmpl w:val="D346C69A"/>
    <w:lvl w:ilvl="0" w:tplc="93546690">
      <w:start w:val="1"/>
      <w:numFmt w:val="decimal"/>
      <w:lvlText w:val="%1."/>
      <w:lvlJc w:val="left"/>
      <w:pPr>
        <w:ind w:left="90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4F4F17"/>
    <w:multiLevelType w:val="hybridMultilevel"/>
    <w:tmpl w:val="D7B8603A"/>
    <w:lvl w:ilvl="0" w:tplc="70805B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  <w:szCs w:val="18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0A43D5"/>
    <w:multiLevelType w:val="hybridMultilevel"/>
    <w:tmpl w:val="7806E3F4"/>
    <w:lvl w:ilvl="0" w:tplc="93546690">
      <w:start w:val="1"/>
      <w:numFmt w:val="decimal"/>
      <w:lvlText w:val="%1."/>
      <w:lvlJc w:val="left"/>
      <w:pPr>
        <w:ind w:left="90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3" w:hanging="360"/>
      </w:pPr>
    </w:lvl>
    <w:lvl w:ilvl="2" w:tplc="0409001B" w:tentative="1">
      <w:start w:val="1"/>
      <w:numFmt w:val="lowerRoman"/>
      <w:lvlText w:val="%3."/>
      <w:lvlJc w:val="right"/>
      <w:pPr>
        <w:ind w:left="2343" w:hanging="180"/>
      </w:pPr>
    </w:lvl>
    <w:lvl w:ilvl="3" w:tplc="0409000F" w:tentative="1">
      <w:start w:val="1"/>
      <w:numFmt w:val="decimal"/>
      <w:lvlText w:val="%4."/>
      <w:lvlJc w:val="left"/>
      <w:pPr>
        <w:ind w:left="3063" w:hanging="360"/>
      </w:pPr>
    </w:lvl>
    <w:lvl w:ilvl="4" w:tplc="04090019" w:tentative="1">
      <w:start w:val="1"/>
      <w:numFmt w:val="lowerLetter"/>
      <w:lvlText w:val="%5."/>
      <w:lvlJc w:val="left"/>
      <w:pPr>
        <w:ind w:left="3783" w:hanging="360"/>
      </w:pPr>
    </w:lvl>
    <w:lvl w:ilvl="5" w:tplc="0409001B" w:tentative="1">
      <w:start w:val="1"/>
      <w:numFmt w:val="lowerRoman"/>
      <w:lvlText w:val="%6."/>
      <w:lvlJc w:val="right"/>
      <w:pPr>
        <w:ind w:left="4503" w:hanging="180"/>
      </w:pPr>
    </w:lvl>
    <w:lvl w:ilvl="6" w:tplc="0409000F" w:tentative="1">
      <w:start w:val="1"/>
      <w:numFmt w:val="decimal"/>
      <w:lvlText w:val="%7."/>
      <w:lvlJc w:val="left"/>
      <w:pPr>
        <w:ind w:left="5223" w:hanging="360"/>
      </w:pPr>
    </w:lvl>
    <w:lvl w:ilvl="7" w:tplc="04090019" w:tentative="1">
      <w:start w:val="1"/>
      <w:numFmt w:val="lowerLetter"/>
      <w:lvlText w:val="%8."/>
      <w:lvlJc w:val="left"/>
      <w:pPr>
        <w:ind w:left="5943" w:hanging="360"/>
      </w:pPr>
    </w:lvl>
    <w:lvl w:ilvl="8" w:tplc="040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31">
    <w:nsid w:val="74F9463E"/>
    <w:multiLevelType w:val="hybridMultilevel"/>
    <w:tmpl w:val="E8080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692E6D"/>
    <w:multiLevelType w:val="hybridMultilevel"/>
    <w:tmpl w:val="D10A075A"/>
    <w:lvl w:ilvl="0" w:tplc="AAFACC4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C202D75"/>
    <w:multiLevelType w:val="hybridMultilevel"/>
    <w:tmpl w:val="1EFCF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C82874"/>
    <w:multiLevelType w:val="hybridMultilevel"/>
    <w:tmpl w:val="33CC7FE6"/>
    <w:lvl w:ilvl="0" w:tplc="59C8DB50">
      <w:start w:val="1"/>
      <w:numFmt w:val="decimal"/>
      <w:lvlText w:val="%1."/>
      <w:lvlJc w:val="left"/>
      <w:pPr>
        <w:tabs>
          <w:tab w:val="num" w:pos="1547"/>
        </w:tabs>
        <w:ind w:left="1547" w:hanging="360"/>
      </w:pPr>
    </w:lvl>
    <w:lvl w:ilvl="1" w:tplc="04090019" w:tentative="1">
      <w:start w:val="1"/>
      <w:numFmt w:val="lowerLetter"/>
      <w:lvlText w:val="%2."/>
      <w:lvlJc w:val="left"/>
      <w:pPr>
        <w:ind w:left="2267" w:hanging="360"/>
      </w:pPr>
    </w:lvl>
    <w:lvl w:ilvl="2" w:tplc="0409001B" w:tentative="1">
      <w:start w:val="1"/>
      <w:numFmt w:val="lowerRoman"/>
      <w:lvlText w:val="%3."/>
      <w:lvlJc w:val="right"/>
      <w:pPr>
        <w:ind w:left="2987" w:hanging="180"/>
      </w:pPr>
    </w:lvl>
    <w:lvl w:ilvl="3" w:tplc="0409000F" w:tentative="1">
      <w:start w:val="1"/>
      <w:numFmt w:val="decimal"/>
      <w:lvlText w:val="%4."/>
      <w:lvlJc w:val="left"/>
      <w:pPr>
        <w:ind w:left="3707" w:hanging="360"/>
      </w:pPr>
    </w:lvl>
    <w:lvl w:ilvl="4" w:tplc="04090019" w:tentative="1">
      <w:start w:val="1"/>
      <w:numFmt w:val="lowerLetter"/>
      <w:lvlText w:val="%5."/>
      <w:lvlJc w:val="left"/>
      <w:pPr>
        <w:ind w:left="4427" w:hanging="360"/>
      </w:pPr>
    </w:lvl>
    <w:lvl w:ilvl="5" w:tplc="0409001B" w:tentative="1">
      <w:start w:val="1"/>
      <w:numFmt w:val="lowerRoman"/>
      <w:lvlText w:val="%6."/>
      <w:lvlJc w:val="right"/>
      <w:pPr>
        <w:ind w:left="5147" w:hanging="180"/>
      </w:pPr>
    </w:lvl>
    <w:lvl w:ilvl="6" w:tplc="0409000F" w:tentative="1">
      <w:start w:val="1"/>
      <w:numFmt w:val="decimal"/>
      <w:lvlText w:val="%7."/>
      <w:lvlJc w:val="left"/>
      <w:pPr>
        <w:ind w:left="5867" w:hanging="360"/>
      </w:pPr>
    </w:lvl>
    <w:lvl w:ilvl="7" w:tplc="04090019" w:tentative="1">
      <w:start w:val="1"/>
      <w:numFmt w:val="lowerLetter"/>
      <w:lvlText w:val="%8."/>
      <w:lvlJc w:val="left"/>
      <w:pPr>
        <w:ind w:left="6587" w:hanging="360"/>
      </w:pPr>
    </w:lvl>
    <w:lvl w:ilvl="8" w:tplc="04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35">
    <w:nsid w:val="7FA70239"/>
    <w:multiLevelType w:val="hybridMultilevel"/>
    <w:tmpl w:val="D8140E5C"/>
    <w:lvl w:ilvl="0" w:tplc="AAFACC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9"/>
  </w:num>
  <w:num w:numId="4">
    <w:abstractNumId w:val="5"/>
  </w:num>
  <w:num w:numId="5">
    <w:abstractNumId w:val="34"/>
  </w:num>
  <w:num w:numId="6">
    <w:abstractNumId w:val="7"/>
  </w:num>
  <w:num w:numId="7">
    <w:abstractNumId w:val="26"/>
  </w:num>
  <w:num w:numId="8">
    <w:abstractNumId w:val="31"/>
  </w:num>
  <w:num w:numId="9">
    <w:abstractNumId w:val="22"/>
  </w:num>
  <w:num w:numId="10">
    <w:abstractNumId w:val="29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5"/>
  </w:num>
  <w:num w:numId="15">
    <w:abstractNumId w:val="30"/>
  </w:num>
  <w:num w:numId="16">
    <w:abstractNumId w:val="24"/>
  </w:num>
  <w:num w:numId="17">
    <w:abstractNumId w:val="2"/>
  </w:num>
  <w:num w:numId="18">
    <w:abstractNumId w:val="33"/>
  </w:num>
  <w:num w:numId="19">
    <w:abstractNumId w:val="4"/>
  </w:num>
  <w:num w:numId="20">
    <w:abstractNumId w:val="17"/>
  </w:num>
  <w:num w:numId="21">
    <w:abstractNumId w:val="27"/>
  </w:num>
  <w:num w:numId="22">
    <w:abstractNumId w:val="13"/>
  </w:num>
  <w:num w:numId="23">
    <w:abstractNumId w:val="1"/>
  </w:num>
  <w:num w:numId="24">
    <w:abstractNumId w:val="14"/>
  </w:num>
  <w:num w:numId="25">
    <w:abstractNumId w:val="8"/>
  </w:num>
  <w:num w:numId="26">
    <w:abstractNumId w:val="28"/>
  </w:num>
  <w:num w:numId="27">
    <w:abstractNumId w:val="0"/>
  </w:num>
  <w:num w:numId="28">
    <w:abstractNumId w:val="35"/>
  </w:num>
  <w:num w:numId="29">
    <w:abstractNumId w:val="18"/>
  </w:num>
  <w:num w:numId="30">
    <w:abstractNumId w:val="12"/>
  </w:num>
  <w:num w:numId="31">
    <w:abstractNumId w:val="6"/>
  </w:num>
  <w:num w:numId="32">
    <w:abstractNumId w:val="25"/>
  </w:num>
  <w:num w:numId="33">
    <w:abstractNumId w:val="20"/>
  </w:num>
  <w:num w:numId="34">
    <w:abstractNumId w:val="16"/>
  </w:num>
  <w:num w:numId="35">
    <w:abstractNumId w:val="32"/>
  </w:num>
  <w:num w:numId="36">
    <w:abstractNumId w:val="11"/>
  </w:num>
  <w:num w:numId="37">
    <w:abstractNumId w:val="3"/>
  </w:num>
  <w:num w:numId="38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3" fillcolor="white">
      <v:fill color="white"/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641A"/>
    <w:rsid w:val="00001E3B"/>
    <w:rsid w:val="00002E77"/>
    <w:rsid w:val="00003726"/>
    <w:rsid w:val="00005360"/>
    <w:rsid w:val="00023C73"/>
    <w:rsid w:val="000242E5"/>
    <w:rsid w:val="0002543C"/>
    <w:rsid w:val="00032F49"/>
    <w:rsid w:val="00036D50"/>
    <w:rsid w:val="0003731B"/>
    <w:rsid w:val="000446BA"/>
    <w:rsid w:val="000447AF"/>
    <w:rsid w:val="00053A87"/>
    <w:rsid w:val="000633FE"/>
    <w:rsid w:val="000721B5"/>
    <w:rsid w:val="00077E3D"/>
    <w:rsid w:val="000807D0"/>
    <w:rsid w:val="00086F44"/>
    <w:rsid w:val="000A2721"/>
    <w:rsid w:val="000A3A7F"/>
    <w:rsid w:val="000A3CF2"/>
    <w:rsid w:val="000A68B4"/>
    <w:rsid w:val="000B3910"/>
    <w:rsid w:val="000B712E"/>
    <w:rsid w:val="000B7FEE"/>
    <w:rsid w:val="000C15A7"/>
    <w:rsid w:val="000C3B03"/>
    <w:rsid w:val="000C417A"/>
    <w:rsid w:val="000C74BF"/>
    <w:rsid w:val="000D13C5"/>
    <w:rsid w:val="000D45D4"/>
    <w:rsid w:val="000D5C47"/>
    <w:rsid w:val="000E1559"/>
    <w:rsid w:val="000E2676"/>
    <w:rsid w:val="000E53BD"/>
    <w:rsid w:val="000F3FD0"/>
    <w:rsid w:val="0010656A"/>
    <w:rsid w:val="001110DB"/>
    <w:rsid w:val="001137C9"/>
    <w:rsid w:val="001234AD"/>
    <w:rsid w:val="001264A1"/>
    <w:rsid w:val="001301E3"/>
    <w:rsid w:val="00143581"/>
    <w:rsid w:val="00145365"/>
    <w:rsid w:val="001462B8"/>
    <w:rsid w:val="00153A9C"/>
    <w:rsid w:val="00157F28"/>
    <w:rsid w:val="001773A7"/>
    <w:rsid w:val="001830B6"/>
    <w:rsid w:val="00183BE1"/>
    <w:rsid w:val="00184D70"/>
    <w:rsid w:val="001906B8"/>
    <w:rsid w:val="001A231C"/>
    <w:rsid w:val="001A74B5"/>
    <w:rsid w:val="001A7584"/>
    <w:rsid w:val="001B0A88"/>
    <w:rsid w:val="001B5447"/>
    <w:rsid w:val="001C02E5"/>
    <w:rsid w:val="001C1FE0"/>
    <w:rsid w:val="001D20E2"/>
    <w:rsid w:val="001D3344"/>
    <w:rsid w:val="001E3ECF"/>
    <w:rsid w:val="001E6C78"/>
    <w:rsid w:val="001F24AB"/>
    <w:rsid w:val="001F24E6"/>
    <w:rsid w:val="001F3213"/>
    <w:rsid w:val="001F5FD9"/>
    <w:rsid w:val="00200CE1"/>
    <w:rsid w:val="00201539"/>
    <w:rsid w:val="00202E47"/>
    <w:rsid w:val="002121B3"/>
    <w:rsid w:val="00220AE7"/>
    <w:rsid w:val="0022299E"/>
    <w:rsid w:val="0022418B"/>
    <w:rsid w:val="00225807"/>
    <w:rsid w:val="002268CC"/>
    <w:rsid w:val="00233044"/>
    <w:rsid w:val="00233101"/>
    <w:rsid w:val="00235497"/>
    <w:rsid w:val="00240C52"/>
    <w:rsid w:val="00241164"/>
    <w:rsid w:val="00243C83"/>
    <w:rsid w:val="00246B59"/>
    <w:rsid w:val="0025062C"/>
    <w:rsid w:val="00250CA3"/>
    <w:rsid w:val="00256DD0"/>
    <w:rsid w:val="002605F3"/>
    <w:rsid w:val="002615E9"/>
    <w:rsid w:val="00265602"/>
    <w:rsid w:val="00266563"/>
    <w:rsid w:val="00283B63"/>
    <w:rsid w:val="00284E62"/>
    <w:rsid w:val="002879C2"/>
    <w:rsid w:val="00292B59"/>
    <w:rsid w:val="00294E2A"/>
    <w:rsid w:val="00294F86"/>
    <w:rsid w:val="0029530E"/>
    <w:rsid w:val="00295336"/>
    <w:rsid w:val="002A1AAC"/>
    <w:rsid w:val="002A23A4"/>
    <w:rsid w:val="002B1B7C"/>
    <w:rsid w:val="002B1E07"/>
    <w:rsid w:val="002B3A48"/>
    <w:rsid w:val="002B5FD9"/>
    <w:rsid w:val="002B7E70"/>
    <w:rsid w:val="002C0AFA"/>
    <w:rsid w:val="002C1FB9"/>
    <w:rsid w:val="002C54C8"/>
    <w:rsid w:val="002C71E1"/>
    <w:rsid w:val="002D5767"/>
    <w:rsid w:val="002E0D46"/>
    <w:rsid w:val="002E3285"/>
    <w:rsid w:val="002E37D7"/>
    <w:rsid w:val="002E3C76"/>
    <w:rsid w:val="002E5A7C"/>
    <w:rsid w:val="002F398A"/>
    <w:rsid w:val="002F5616"/>
    <w:rsid w:val="002F6A7B"/>
    <w:rsid w:val="002F7845"/>
    <w:rsid w:val="00301298"/>
    <w:rsid w:val="00305396"/>
    <w:rsid w:val="00305DD5"/>
    <w:rsid w:val="00307EA6"/>
    <w:rsid w:val="0031062A"/>
    <w:rsid w:val="00310AE3"/>
    <w:rsid w:val="00313D5F"/>
    <w:rsid w:val="003162EE"/>
    <w:rsid w:val="00316CC1"/>
    <w:rsid w:val="0031731C"/>
    <w:rsid w:val="0032262E"/>
    <w:rsid w:val="003239C8"/>
    <w:rsid w:val="00325167"/>
    <w:rsid w:val="00327007"/>
    <w:rsid w:val="00333E51"/>
    <w:rsid w:val="003350BC"/>
    <w:rsid w:val="00335C09"/>
    <w:rsid w:val="00345148"/>
    <w:rsid w:val="003460A7"/>
    <w:rsid w:val="0034706D"/>
    <w:rsid w:val="00347FCB"/>
    <w:rsid w:val="0035081F"/>
    <w:rsid w:val="00354776"/>
    <w:rsid w:val="00357336"/>
    <w:rsid w:val="00360348"/>
    <w:rsid w:val="003645B8"/>
    <w:rsid w:val="00366435"/>
    <w:rsid w:val="0036737F"/>
    <w:rsid w:val="00390389"/>
    <w:rsid w:val="003906A2"/>
    <w:rsid w:val="00393184"/>
    <w:rsid w:val="00393AB9"/>
    <w:rsid w:val="00397EDB"/>
    <w:rsid w:val="003A010E"/>
    <w:rsid w:val="003A1932"/>
    <w:rsid w:val="003A5E3A"/>
    <w:rsid w:val="003B3114"/>
    <w:rsid w:val="003B61CE"/>
    <w:rsid w:val="003B6E05"/>
    <w:rsid w:val="003B6E48"/>
    <w:rsid w:val="003C0F7D"/>
    <w:rsid w:val="003C2DC1"/>
    <w:rsid w:val="003D1291"/>
    <w:rsid w:val="003D17BF"/>
    <w:rsid w:val="003D3CE1"/>
    <w:rsid w:val="003D544F"/>
    <w:rsid w:val="003E36CC"/>
    <w:rsid w:val="003F2435"/>
    <w:rsid w:val="003F451A"/>
    <w:rsid w:val="003F641A"/>
    <w:rsid w:val="003F6DEA"/>
    <w:rsid w:val="00400E11"/>
    <w:rsid w:val="004013AC"/>
    <w:rsid w:val="00407712"/>
    <w:rsid w:val="00411183"/>
    <w:rsid w:val="00412897"/>
    <w:rsid w:val="00417AA9"/>
    <w:rsid w:val="00430305"/>
    <w:rsid w:val="00430DAD"/>
    <w:rsid w:val="0043111D"/>
    <w:rsid w:val="00432714"/>
    <w:rsid w:val="00432BCA"/>
    <w:rsid w:val="004368C7"/>
    <w:rsid w:val="0044022C"/>
    <w:rsid w:val="0044239C"/>
    <w:rsid w:val="0044610A"/>
    <w:rsid w:val="004466BD"/>
    <w:rsid w:val="00447218"/>
    <w:rsid w:val="00447A4F"/>
    <w:rsid w:val="004573E6"/>
    <w:rsid w:val="00461B21"/>
    <w:rsid w:val="0046415F"/>
    <w:rsid w:val="004671F9"/>
    <w:rsid w:val="004726AC"/>
    <w:rsid w:val="00472AB4"/>
    <w:rsid w:val="00476808"/>
    <w:rsid w:val="00477401"/>
    <w:rsid w:val="0048012D"/>
    <w:rsid w:val="00481C4B"/>
    <w:rsid w:val="004838DD"/>
    <w:rsid w:val="00484488"/>
    <w:rsid w:val="00485F8D"/>
    <w:rsid w:val="00490675"/>
    <w:rsid w:val="00495754"/>
    <w:rsid w:val="004A18A9"/>
    <w:rsid w:val="004C0051"/>
    <w:rsid w:val="004C03D4"/>
    <w:rsid w:val="004C5885"/>
    <w:rsid w:val="004D7091"/>
    <w:rsid w:val="004E4A2A"/>
    <w:rsid w:val="004F1E4F"/>
    <w:rsid w:val="004F64FA"/>
    <w:rsid w:val="004F74B5"/>
    <w:rsid w:val="00500B99"/>
    <w:rsid w:val="00507320"/>
    <w:rsid w:val="00513605"/>
    <w:rsid w:val="00520E15"/>
    <w:rsid w:val="005225A5"/>
    <w:rsid w:val="005242AC"/>
    <w:rsid w:val="005319B8"/>
    <w:rsid w:val="0053396C"/>
    <w:rsid w:val="00534EBC"/>
    <w:rsid w:val="00536408"/>
    <w:rsid w:val="00537F6B"/>
    <w:rsid w:val="00542204"/>
    <w:rsid w:val="00543052"/>
    <w:rsid w:val="0055452E"/>
    <w:rsid w:val="00556AE8"/>
    <w:rsid w:val="00560100"/>
    <w:rsid w:val="005602D9"/>
    <w:rsid w:val="005620E8"/>
    <w:rsid w:val="00564A24"/>
    <w:rsid w:val="00566051"/>
    <w:rsid w:val="00566D51"/>
    <w:rsid w:val="00570C65"/>
    <w:rsid w:val="00575A34"/>
    <w:rsid w:val="00582D91"/>
    <w:rsid w:val="00584E49"/>
    <w:rsid w:val="00585B22"/>
    <w:rsid w:val="00587567"/>
    <w:rsid w:val="00591A19"/>
    <w:rsid w:val="005A0F0F"/>
    <w:rsid w:val="005A2261"/>
    <w:rsid w:val="005A290E"/>
    <w:rsid w:val="005A3273"/>
    <w:rsid w:val="005A3588"/>
    <w:rsid w:val="005A3C27"/>
    <w:rsid w:val="005A4073"/>
    <w:rsid w:val="005B0EAE"/>
    <w:rsid w:val="005B15E5"/>
    <w:rsid w:val="005B35E2"/>
    <w:rsid w:val="005C1FDD"/>
    <w:rsid w:val="005C3B0A"/>
    <w:rsid w:val="005C5E3F"/>
    <w:rsid w:val="005D5344"/>
    <w:rsid w:val="005D61BF"/>
    <w:rsid w:val="005E464B"/>
    <w:rsid w:val="005E4700"/>
    <w:rsid w:val="005F249A"/>
    <w:rsid w:val="005F587A"/>
    <w:rsid w:val="00601192"/>
    <w:rsid w:val="00602430"/>
    <w:rsid w:val="006036F9"/>
    <w:rsid w:val="006054CD"/>
    <w:rsid w:val="0061015E"/>
    <w:rsid w:val="00612FBD"/>
    <w:rsid w:val="00620D14"/>
    <w:rsid w:val="006211FB"/>
    <w:rsid w:val="00625E26"/>
    <w:rsid w:val="006273E3"/>
    <w:rsid w:val="006300FB"/>
    <w:rsid w:val="00630739"/>
    <w:rsid w:val="00640C80"/>
    <w:rsid w:val="0064680E"/>
    <w:rsid w:val="0065344E"/>
    <w:rsid w:val="00653E63"/>
    <w:rsid w:val="00664B2D"/>
    <w:rsid w:val="00665490"/>
    <w:rsid w:val="006664CF"/>
    <w:rsid w:val="00666E65"/>
    <w:rsid w:val="00670491"/>
    <w:rsid w:val="006727B8"/>
    <w:rsid w:val="00677496"/>
    <w:rsid w:val="006774A2"/>
    <w:rsid w:val="00681AB9"/>
    <w:rsid w:val="00681E19"/>
    <w:rsid w:val="00684E05"/>
    <w:rsid w:val="006878C8"/>
    <w:rsid w:val="00695250"/>
    <w:rsid w:val="006A32D5"/>
    <w:rsid w:val="006A3B25"/>
    <w:rsid w:val="006B0EBE"/>
    <w:rsid w:val="006B28D8"/>
    <w:rsid w:val="006B4CF5"/>
    <w:rsid w:val="006C20A5"/>
    <w:rsid w:val="006D64E1"/>
    <w:rsid w:val="006E05E5"/>
    <w:rsid w:val="006E3FB1"/>
    <w:rsid w:val="006E4D34"/>
    <w:rsid w:val="006E6840"/>
    <w:rsid w:val="006E6B28"/>
    <w:rsid w:val="006E7397"/>
    <w:rsid w:val="006F10AE"/>
    <w:rsid w:val="00700F7B"/>
    <w:rsid w:val="00702DDE"/>
    <w:rsid w:val="00703346"/>
    <w:rsid w:val="00703B44"/>
    <w:rsid w:val="00704771"/>
    <w:rsid w:val="007052F3"/>
    <w:rsid w:val="0070772B"/>
    <w:rsid w:val="0071078A"/>
    <w:rsid w:val="00713F5E"/>
    <w:rsid w:val="00716F2F"/>
    <w:rsid w:val="007223AD"/>
    <w:rsid w:val="00722E87"/>
    <w:rsid w:val="00723371"/>
    <w:rsid w:val="0073105E"/>
    <w:rsid w:val="00733B37"/>
    <w:rsid w:val="00735A51"/>
    <w:rsid w:val="00736EFF"/>
    <w:rsid w:val="00741802"/>
    <w:rsid w:val="00747BEF"/>
    <w:rsid w:val="0075113D"/>
    <w:rsid w:val="00753E7D"/>
    <w:rsid w:val="007546F8"/>
    <w:rsid w:val="00755A77"/>
    <w:rsid w:val="007616C8"/>
    <w:rsid w:val="00771362"/>
    <w:rsid w:val="00775C46"/>
    <w:rsid w:val="00784258"/>
    <w:rsid w:val="00792E68"/>
    <w:rsid w:val="00794EB7"/>
    <w:rsid w:val="00794F94"/>
    <w:rsid w:val="00795C34"/>
    <w:rsid w:val="007B0BE5"/>
    <w:rsid w:val="007B6A3A"/>
    <w:rsid w:val="007C0FF9"/>
    <w:rsid w:val="007C1666"/>
    <w:rsid w:val="007C1964"/>
    <w:rsid w:val="007C22C3"/>
    <w:rsid w:val="007C6F3F"/>
    <w:rsid w:val="007D3ECF"/>
    <w:rsid w:val="007E0D2B"/>
    <w:rsid w:val="007E22CF"/>
    <w:rsid w:val="007E50ED"/>
    <w:rsid w:val="007E7BA4"/>
    <w:rsid w:val="00800EB8"/>
    <w:rsid w:val="00805300"/>
    <w:rsid w:val="00806FDD"/>
    <w:rsid w:val="0081092C"/>
    <w:rsid w:val="0081106D"/>
    <w:rsid w:val="0081663A"/>
    <w:rsid w:val="00816F78"/>
    <w:rsid w:val="00817ADA"/>
    <w:rsid w:val="0082099E"/>
    <w:rsid w:val="00820E75"/>
    <w:rsid w:val="0082126E"/>
    <w:rsid w:val="0082126F"/>
    <w:rsid w:val="00824BE9"/>
    <w:rsid w:val="00832E3F"/>
    <w:rsid w:val="00833439"/>
    <w:rsid w:val="00850B42"/>
    <w:rsid w:val="00850FD0"/>
    <w:rsid w:val="008551B6"/>
    <w:rsid w:val="00863BCD"/>
    <w:rsid w:val="008741F4"/>
    <w:rsid w:val="00883AE0"/>
    <w:rsid w:val="00885D41"/>
    <w:rsid w:val="008A117E"/>
    <w:rsid w:val="008A192A"/>
    <w:rsid w:val="008B049A"/>
    <w:rsid w:val="008B1A5C"/>
    <w:rsid w:val="008B2E17"/>
    <w:rsid w:val="008B3CF1"/>
    <w:rsid w:val="008B426F"/>
    <w:rsid w:val="008B7828"/>
    <w:rsid w:val="008B7E90"/>
    <w:rsid w:val="008C2137"/>
    <w:rsid w:val="008C63F9"/>
    <w:rsid w:val="008C68A6"/>
    <w:rsid w:val="008D48FB"/>
    <w:rsid w:val="008D618D"/>
    <w:rsid w:val="008E322D"/>
    <w:rsid w:val="008E629D"/>
    <w:rsid w:val="008F2E32"/>
    <w:rsid w:val="008F391A"/>
    <w:rsid w:val="008F61DD"/>
    <w:rsid w:val="00911BA3"/>
    <w:rsid w:val="00913F9E"/>
    <w:rsid w:val="00921A2D"/>
    <w:rsid w:val="00930CFC"/>
    <w:rsid w:val="00931050"/>
    <w:rsid w:val="0093133E"/>
    <w:rsid w:val="00935375"/>
    <w:rsid w:val="00935A0B"/>
    <w:rsid w:val="00935C47"/>
    <w:rsid w:val="00937AF8"/>
    <w:rsid w:val="00941F0E"/>
    <w:rsid w:val="0094367E"/>
    <w:rsid w:val="0095636C"/>
    <w:rsid w:val="00963539"/>
    <w:rsid w:val="00970375"/>
    <w:rsid w:val="00973F96"/>
    <w:rsid w:val="00977D12"/>
    <w:rsid w:val="00983B66"/>
    <w:rsid w:val="00986B87"/>
    <w:rsid w:val="009A17C4"/>
    <w:rsid w:val="009A1E89"/>
    <w:rsid w:val="009A314D"/>
    <w:rsid w:val="009A441D"/>
    <w:rsid w:val="009A5491"/>
    <w:rsid w:val="009B3E24"/>
    <w:rsid w:val="009B4168"/>
    <w:rsid w:val="009B46C0"/>
    <w:rsid w:val="009B4F4A"/>
    <w:rsid w:val="009B7E9A"/>
    <w:rsid w:val="009C00F5"/>
    <w:rsid w:val="009C132D"/>
    <w:rsid w:val="009C15B0"/>
    <w:rsid w:val="009C42A5"/>
    <w:rsid w:val="009D27E7"/>
    <w:rsid w:val="009D56E8"/>
    <w:rsid w:val="009E5E76"/>
    <w:rsid w:val="009E6B4A"/>
    <w:rsid w:val="009F02CA"/>
    <w:rsid w:val="009F0470"/>
    <w:rsid w:val="009F12FC"/>
    <w:rsid w:val="00A04FB4"/>
    <w:rsid w:val="00A07B32"/>
    <w:rsid w:val="00A10FC6"/>
    <w:rsid w:val="00A1267B"/>
    <w:rsid w:val="00A14874"/>
    <w:rsid w:val="00A17102"/>
    <w:rsid w:val="00A21734"/>
    <w:rsid w:val="00A2428A"/>
    <w:rsid w:val="00A2652E"/>
    <w:rsid w:val="00A30BDF"/>
    <w:rsid w:val="00A3629B"/>
    <w:rsid w:val="00A408B5"/>
    <w:rsid w:val="00A50A14"/>
    <w:rsid w:val="00A5290B"/>
    <w:rsid w:val="00A56AC9"/>
    <w:rsid w:val="00A645CA"/>
    <w:rsid w:val="00A64A37"/>
    <w:rsid w:val="00A67538"/>
    <w:rsid w:val="00A74D44"/>
    <w:rsid w:val="00A77AE2"/>
    <w:rsid w:val="00A815FA"/>
    <w:rsid w:val="00A81783"/>
    <w:rsid w:val="00A9026E"/>
    <w:rsid w:val="00A922FF"/>
    <w:rsid w:val="00A9366A"/>
    <w:rsid w:val="00A95F9D"/>
    <w:rsid w:val="00AA4C1A"/>
    <w:rsid w:val="00AA55F5"/>
    <w:rsid w:val="00AB10D3"/>
    <w:rsid w:val="00AB2496"/>
    <w:rsid w:val="00AB2D7C"/>
    <w:rsid w:val="00AB3302"/>
    <w:rsid w:val="00AB3AF3"/>
    <w:rsid w:val="00AB596F"/>
    <w:rsid w:val="00AB5FD0"/>
    <w:rsid w:val="00AB7E15"/>
    <w:rsid w:val="00AC0B9E"/>
    <w:rsid w:val="00AC2CD2"/>
    <w:rsid w:val="00AC4A32"/>
    <w:rsid w:val="00AC6796"/>
    <w:rsid w:val="00AC6C47"/>
    <w:rsid w:val="00AD39BA"/>
    <w:rsid w:val="00AE0F45"/>
    <w:rsid w:val="00AE220B"/>
    <w:rsid w:val="00AE2CCC"/>
    <w:rsid w:val="00AE72E2"/>
    <w:rsid w:val="00AF386B"/>
    <w:rsid w:val="00AF5484"/>
    <w:rsid w:val="00B00C4A"/>
    <w:rsid w:val="00B00E36"/>
    <w:rsid w:val="00B01208"/>
    <w:rsid w:val="00B06648"/>
    <w:rsid w:val="00B07121"/>
    <w:rsid w:val="00B13BA3"/>
    <w:rsid w:val="00B160EB"/>
    <w:rsid w:val="00B179AD"/>
    <w:rsid w:val="00B21357"/>
    <w:rsid w:val="00B2418E"/>
    <w:rsid w:val="00B2488A"/>
    <w:rsid w:val="00B30799"/>
    <w:rsid w:val="00B32B28"/>
    <w:rsid w:val="00B357EA"/>
    <w:rsid w:val="00B37EAA"/>
    <w:rsid w:val="00B471C7"/>
    <w:rsid w:val="00B5352A"/>
    <w:rsid w:val="00B54F16"/>
    <w:rsid w:val="00B65369"/>
    <w:rsid w:val="00B70522"/>
    <w:rsid w:val="00B73C54"/>
    <w:rsid w:val="00B76DE1"/>
    <w:rsid w:val="00B83B4F"/>
    <w:rsid w:val="00B92116"/>
    <w:rsid w:val="00B93FA5"/>
    <w:rsid w:val="00B968D0"/>
    <w:rsid w:val="00B97A16"/>
    <w:rsid w:val="00BA2715"/>
    <w:rsid w:val="00BA3C76"/>
    <w:rsid w:val="00BB1E1F"/>
    <w:rsid w:val="00BB45F4"/>
    <w:rsid w:val="00BB5240"/>
    <w:rsid w:val="00BB685F"/>
    <w:rsid w:val="00BC0177"/>
    <w:rsid w:val="00BC077A"/>
    <w:rsid w:val="00BC4954"/>
    <w:rsid w:val="00BC58D4"/>
    <w:rsid w:val="00BD08AC"/>
    <w:rsid w:val="00BD3197"/>
    <w:rsid w:val="00BD36DD"/>
    <w:rsid w:val="00BD7712"/>
    <w:rsid w:val="00BF13B6"/>
    <w:rsid w:val="00BF5A06"/>
    <w:rsid w:val="00C02D22"/>
    <w:rsid w:val="00C04ACB"/>
    <w:rsid w:val="00C078E4"/>
    <w:rsid w:val="00C12BD9"/>
    <w:rsid w:val="00C2067B"/>
    <w:rsid w:val="00C220C7"/>
    <w:rsid w:val="00C23ADB"/>
    <w:rsid w:val="00C242B2"/>
    <w:rsid w:val="00C26FA5"/>
    <w:rsid w:val="00C315BA"/>
    <w:rsid w:val="00C328E0"/>
    <w:rsid w:val="00C40D5F"/>
    <w:rsid w:val="00C43936"/>
    <w:rsid w:val="00C54AB8"/>
    <w:rsid w:val="00C55EA1"/>
    <w:rsid w:val="00C63314"/>
    <w:rsid w:val="00C6474C"/>
    <w:rsid w:val="00C77D4F"/>
    <w:rsid w:val="00C8253A"/>
    <w:rsid w:val="00C83DA5"/>
    <w:rsid w:val="00C85D6F"/>
    <w:rsid w:val="00C909FF"/>
    <w:rsid w:val="00C925DC"/>
    <w:rsid w:val="00C942E5"/>
    <w:rsid w:val="00C94F2F"/>
    <w:rsid w:val="00C96DDB"/>
    <w:rsid w:val="00C97330"/>
    <w:rsid w:val="00CA0C18"/>
    <w:rsid w:val="00CA292E"/>
    <w:rsid w:val="00CA46E6"/>
    <w:rsid w:val="00CA4F42"/>
    <w:rsid w:val="00CA5C0F"/>
    <w:rsid w:val="00CA62A2"/>
    <w:rsid w:val="00CA68E7"/>
    <w:rsid w:val="00CB2C7B"/>
    <w:rsid w:val="00CB4BFB"/>
    <w:rsid w:val="00CB5CC6"/>
    <w:rsid w:val="00CB7F47"/>
    <w:rsid w:val="00CC1461"/>
    <w:rsid w:val="00CC2E7E"/>
    <w:rsid w:val="00CD0391"/>
    <w:rsid w:val="00CD6A0A"/>
    <w:rsid w:val="00CE1F37"/>
    <w:rsid w:val="00CE3309"/>
    <w:rsid w:val="00CE621E"/>
    <w:rsid w:val="00CE6594"/>
    <w:rsid w:val="00CF2624"/>
    <w:rsid w:val="00CF2904"/>
    <w:rsid w:val="00CF3BCE"/>
    <w:rsid w:val="00CF7426"/>
    <w:rsid w:val="00D0187E"/>
    <w:rsid w:val="00D07199"/>
    <w:rsid w:val="00D15AFA"/>
    <w:rsid w:val="00D16FD9"/>
    <w:rsid w:val="00D20E48"/>
    <w:rsid w:val="00D21D4C"/>
    <w:rsid w:val="00D23407"/>
    <w:rsid w:val="00D269C7"/>
    <w:rsid w:val="00D3194C"/>
    <w:rsid w:val="00D35141"/>
    <w:rsid w:val="00D37EB4"/>
    <w:rsid w:val="00D46832"/>
    <w:rsid w:val="00D4698B"/>
    <w:rsid w:val="00D51856"/>
    <w:rsid w:val="00D55459"/>
    <w:rsid w:val="00D65EAA"/>
    <w:rsid w:val="00D80B4B"/>
    <w:rsid w:val="00D836E1"/>
    <w:rsid w:val="00D90387"/>
    <w:rsid w:val="00D9066A"/>
    <w:rsid w:val="00D91FE3"/>
    <w:rsid w:val="00DA66D9"/>
    <w:rsid w:val="00DB15D5"/>
    <w:rsid w:val="00DB6061"/>
    <w:rsid w:val="00DD6051"/>
    <w:rsid w:val="00DE26A6"/>
    <w:rsid w:val="00DE3BBF"/>
    <w:rsid w:val="00DF12D8"/>
    <w:rsid w:val="00DF292C"/>
    <w:rsid w:val="00DF2F5A"/>
    <w:rsid w:val="00DF333A"/>
    <w:rsid w:val="00DF5FC3"/>
    <w:rsid w:val="00E0196E"/>
    <w:rsid w:val="00E039B7"/>
    <w:rsid w:val="00E04847"/>
    <w:rsid w:val="00E11D75"/>
    <w:rsid w:val="00E12FC1"/>
    <w:rsid w:val="00E14D60"/>
    <w:rsid w:val="00E20592"/>
    <w:rsid w:val="00E21795"/>
    <w:rsid w:val="00E34E5B"/>
    <w:rsid w:val="00E37EB0"/>
    <w:rsid w:val="00E42E31"/>
    <w:rsid w:val="00E44B5C"/>
    <w:rsid w:val="00E4703E"/>
    <w:rsid w:val="00E55399"/>
    <w:rsid w:val="00E7054A"/>
    <w:rsid w:val="00E73B00"/>
    <w:rsid w:val="00E7468A"/>
    <w:rsid w:val="00E75305"/>
    <w:rsid w:val="00E76066"/>
    <w:rsid w:val="00E76508"/>
    <w:rsid w:val="00E846B4"/>
    <w:rsid w:val="00E85FCF"/>
    <w:rsid w:val="00E915B7"/>
    <w:rsid w:val="00E92068"/>
    <w:rsid w:val="00E948F7"/>
    <w:rsid w:val="00E9561B"/>
    <w:rsid w:val="00EA3EFB"/>
    <w:rsid w:val="00EA4210"/>
    <w:rsid w:val="00EB1CC7"/>
    <w:rsid w:val="00EB62EE"/>
    <w:rsid w:val="00EC7641"/>
    <w:rsid w:val="00ED1312"/>
    <w:rsid w:val="00ED1504"/>
    <w:rsid w:val="00ED6F47"/>
    <w:rsid w:val="00ED7137"/>
    <w:rsid w:val="00ED73C1"/>
    <w:rsid w:val="00EF3BE2"/>
    <w:rsid w:val="00EF40A1"/>
    <w:rsid w:val="00EF719D"/>
    <w:rsid w:val="00EF71BB"/>
    <w:rsid w:val="00F05DEA"/>
    <w:rsid w:val="00F06383"/>
    <w:rsid w:val="00F20124"/>
    <w:rsid w:val="00F20375"/>
    <w:rsid w:val="00F24E15"/>
    <w:rsid w:val="00F33A4B"/>
    <w:rsid w:val="00F33DF7"/>
    <w:rsid w:val="00F34F5B"/>
    <w:rsid w:val="00F420D9"/>
    <w:rsid w:val="00F42137"/>
    <w:rsid w:val="00F42216"/>
    <w:rsid w:val="00F46599"/>
    <w:rsid w:val="00F47D4D"/>
    <w:rsid w:val="00F5358E"/>
    <w:rsid w:val="00F54AC1"/>
    <w:rsid w:val="00F568A1"/>
    <w:rsid w:val="00F67724"/>
    <w:rsid w:val="00F71356"/>
    <w:rsid w:val="00F85B61"/>
    <w:rsid w:val="00F942B8"/>
    <w:rsid w:val="00F967F3"/>
    <w:rsid w:val="00F96A2D"/>
    <w:rsid w:val="00FA2062"/>
    <w:rsid w:val="00FA39C6"/>
    <w:rsid w:val="00FB4D01"/>
    <w:rsid w:val="00FB60A5"/>
    <w:rsid w:val="00FB7064"/>
    <w:rsid w:val="00FB7CDE"/>
    <w:rsid w:val="00FC2371"/>
    <w:rsid w:val="00FC67D3"/>
    <w:rsid w:val="00FC682C"/>
    <w:rsid w:val="00FD016F"/>
    <w:rsid w:val="00FD5073"/>
    <w:rsid w:val="00FD5C65"/>
    <w:rsid w:val="00FE1273"/>
    <w:rsid w:val="00FE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 fillcolor="white">
      <v:fill color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746F64AB-1D02-4625-BBA8-B2C4E421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5BA"/>
    <w:pPr>
      <w:bidi/>
      <w:spacing w:line="360" w:lineRule="auto"/>
    </w:pPr>
    <w:rPr>
      <w:rFonts w:cs="David"/>
      <w:sz w:val="24"/>
      <w:szCs w:val="24"/>
    </w:rPr>
  </w:style>
  <w:style w:type="paragraph" w:styleId="1">
    <w:name w:val="heading 1"/>
    <w:basedOn w:val="a"/>
    <w:next w:val="a"/>
    <w:link w:val="10"/>
    <w:qFormat/>
    <w:rsid w:val="00CA5C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מכותבים"/>
    <w:basedOn w:val="a"/>
    <w:rsid w:val="00C315BA"/>
    <w:rPr>
      <w:b/>
      <w:bCs/>
      <w:color w:val="000000"/>
      <w:u w:val="single"/>
    </w:rPr>
  </w:style>
  <w:style w:type="paragraph" w:customStyle="1" w:styleId="a4">
    <w:name w:val="שם השולח"/>
    <w:basedOn w:val="a"/>
    <w:next w:val="a"/>
    <w:rsid w:val="00C315BA"/>
    <w:pPr>
      <w:ind w:left="6124"/>
      <w:jc w:val="both"/>
    </w:pPr>
    <w:rPr>
      <w:b/>
      <w:bCs/>
      <w:color w:val="000000"/>
    </w:rPr>
  </w:style>
  <w:style w:type="paragraph" w:styleId="a5">
    <w:name w:val="header"/>
    <w:basedOn w:val="a"/>
    <w:link w:val="a6"/>
    <w:uiPriority w:val="99"/>
    <w:rsid w:val="00C315BA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rsid w:val="00C315BA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C315BA"/>
  </w:style>
  <w:style w:type="paragraph" w:styleId="aa">
    <w:name w:val="Balloon Text"/>
    <w:basedOn w:val="a"/>
    <w:semiHidden/>
    <w:rsid w:val="000242E5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81092C"/>
    <w:pPr>
      <w:bidi/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פק&quot;א"/>
    <w:basedOn w:val="a"/>
    <w:rsid w:val="00D55459"/>
    <w:pPr>
      <w:spacing w:line="240" w:lineRule="auto"/>
    </w:pPr>
    <w:rPr>
      <w:sz w:val="20"/>
      <w:szCs w:val="28"/>
    </w:rPr>
  </w:style>
  <w:style w:type="paragraph" w:styleId="ad">
    <w:name w:val="Body Text"/>
    <w:basedOn w:val="a"/>
    <w:rsid w:val="00D55459"/>
    <w:pPr>
      <w:spacing w:line="240" w:lineRule="auto"/>
      <w:jc w:val="center"/>
    </w:pPr>
    <w:rPr>
      <w:sz w:val="20"/>
      <w:szCs w:val="28"/>
    </w:rPr>
  </w:style>
  <w:style w:type="paragraph" w:customStyle="1" w:styleId="CharCharChar1Char">
    <w:name w:val="גופן ברירת המחדל של קטע פסקה תו Char תו Char תו Char1 תו Char תו"/>
    <w:basedOn w:val="a"/>
    <w:rsid w:val="00D55459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spacing w:line="240" w:lineRule="auto"/>
      <w:jc w:val="both"/>
    </w:pPr>
    <w:rPr>
      <w:rFonts w:ascii="Arial" w:hAnsi="Arial"/>
      <w:noProof/>
      <w:szCs w:val="28"/>
      <w:lang w:eastAsia="he-IL"/>
    </w:rPr>
  </w:style>
  <w:style w:type="paragraph" w:customStyle="1" w:styleId="CharChar">
    <w:name w:val="גופן ברירת המחדל של קטע פסקה תו Char תו Char תו תו תו"/>
    <w:basedOn w:val="a"/>
    <w:rsid w:val="00B160EB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spacing w:line="240" w:lineRule="auto"/>
      <w:jc w:val="both"/>
    </w:pPr>
    <w:rPr>
      <w:rFonts w:ascii="Arial" w:hAnsi="Arial"/>
      <w:noProof/>
      <w:szCs w:val="28"/>
      <w:lang w:eastAsia="he-IL"/>
    </w:rPr>
  </w:style>
  <w:style w:type="paragraph" w:customStyle="1" w:styleId="CharCharChar">
    <w:name w:val="גופן ברירת המחדל של קטע פסקה תו Char תו Char תו Char"/>
    <w:basedOn w:val="a"/>
    <w:rsid w:val="000446BA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spacing w:line="240" w:lineRule="auto"/>
      <w:jc w:val="both"/>
    </w:pPr>
    <w:rPr>
      <w:rFonts w:ascii="Arial" w:hAnsi="Arial"/>
      <w:noProof/>
      <w:szCs w:val="28"/>
      <w:lang w:eastAsia="he-IL"/>
    </w:rPr>
  </w:style>
  <w:style w:type="character" w:styleId="Hyperlink">
    <w:name w:val="Hyperlink"/>
    <w:basedOn w:val="a0"/>
    <w:uiPriority w:val="99"/>
    <w:rsid w:val="00BD3197"/>
    <w:rPr>
      <w:color w:val="0000FF"/>
      <w:u w:val="single"/>
    </w:rPr>
  </w:style>
  <w:style w:type="paragraph" w:customStyle="1" w:styleId="CharCharCharChar">
    <w:name w:val="גופן ברירת המחדל של קטע פסקה תו Char תו Char תו Char תו Char"/>
    <w:basedOn w:val="a"/>
    <w:rsid w:val="00A81783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spacing w:line="240" w:lineRule="auto"/>
      <w:jc w:val="both"/>
    </w:pPr>
    <w:rPr>
      <w:rFonts w:ascii="Arial" w:hAnsi="Arial"/>
      <w:noProof/>
      <w:szCs w:val="28"/>
      <w:lang w:eastAsia="he-IL"/>
    </w:rPr>
  </w:style>
  <w:style w:type="paragraph" w:customStyle="1" w:styleId="CharChar0">
    <w:name w:val="גופן ברירת המחדל של קטע פסקה תו Char תו Char תו"/>
    <w:basedOn w:val="a"/>
    <w:rsid w:val="006C20A5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spacing w:line="240" w:lineRule="auto"/>
      <w:jc w:val="both"/>
    </w:pPr>
    <w:rPr>
      <w:rFonts w:ascii="Arial" w:hAnsi="Arial"/>
      <w:noProof/>
      <w:szCs w:val="28"/>
      <w:lang w:eastAsia="he-IL"/>
    </w:rPr>
  </w:style>
  <w:style w:type="paragraph" w:customStyle="1" w:styleId="CharCharChar1CharChar">
    <w:name w:val="גופן ברירת המחדל של קטע פסקה תו Char תו Char תו Char1 תו Char תו Char"/>
    <w:basedOn w:val="a"/>
    <w:rsid w:val="008C68A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spacing w:line="240" w:lineRule="auto"/>
      <w:jc w:val="both"/>
    </w:pPr>
    <w:rPr>
      <w:rFonts w:ascii="Arial" w:hAnsi="Arial"/>
      <w:noProof/>
      <w:szCs w:val="28"/>
      <w:lang w:eastAsia="he-IL"/>
    </w:rPr>
  </w:style>
  <w:style w:type="paragraph" w:customStyle="1" w:styleId="CharCharCharCharChar">
    <w:name w:val="גופן ברירת המחדל של קטע פסקה תו Char תו Char תו Char תו Char תו Char"/>
    <w:basedOn w:val="a"/>
    <w:rsid w:val="00C26FA5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spacing w:line="240" w:lineRule="auto"/>
      <w:jc w:val="both"/>
    </w:pPr>
    <w:rPr>
      <w:rFonts w:ascii="Arial" w:hAnsi="Arial"/>
      <w:noProof/>
      <w:szCs w:val="28"/>
      <w:lang w:eastAsia="he-IL"/>
    </w:rPr>
  </w:style>
  <w:style w:type="paragraph" w:customStyle="1" w:styleId="CharCharChar1Char0">
    <w:name w:val="גופן ברירת המחדל של קטע פסקה תו Char תו Char תו Char1 תו Char תו תו תו"/>
    <w:basedOn w:val="a"/>
    <w:rsid w:val="00246B59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spacing w:line="240" w:lineRule="auto"/>
      <w:jc w:val="both"/>
    </w:pPr>
    <w:rPr>
      <w:rFonts w:ascii="Arial" w:hAnsi="Arial"/>
      <w:noProof/>
      <w:szCs w:val="28"/>
      <w:lang w:eastAsia="he-IL"/>
    </w:rPr>
  </w:style>
  <w:style w:type="paragraph" w:customStyle="1" w:styleId="CharCharChar1Char1">
    <w:name w:val="גופן ברירת המחדל של קטע פסקה תו Char תו Char תו Char1 תו Char תו תו תו תו תו תו תו תו תו"/>
    <w:basedOn w:val="a"/>
    <w:rsid w:val="00E14D60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spacing w:line="240" w:lineRule="auto"/>
      <w:jc w:val="both"/>
    </w:pPr>
    <w:rPr>
      <w:rFonts w:ascii="Arial" w:hAnsi="Arial"/>
      <w:noProof/>
      <w:szCs w:val="28"/>
      <w:lang w:eastAsia="he-IL"/>
    </w:rPr>
  </w:style>
  <w:style w:type="paragraph" w:customStyle="1" w:styleId="CharCharCharCharChar0">
    <w:name w:val="גופן ברירת המחדל של קטע פסקה תו Char תו Char תו Char תו Char תו Char תו"/>
    <w:basedOn w:val="a"/>
    <w:rsid w:val="006E6B28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spacing w:line="240" w:lineRule="auto"/>
      <w:jc w:val="both"/>
    </w:pPr>
    <w:rPr>
      <w:rFonts w:ascii="Arial" w:hAnsi="Arial"/>
      <w:noProof/>
      <w:szCs w:val="28"/>
      <w:lang w:eastAsia="he-IL"/>
    </w:rPr>
  </w:style>
  <w:style w:type="paragraph" w:customStyle="1" w:styleId="CharCharChar1Char10">
    <w:name w:val="גופן ברירת המחדל של קטע פסקה תו Char תו Char תו Char1 תו Char תו תו תו1 תו"/>
    <w:basedOn w:val="a"/>
    <w:rsid w:val="00307EA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spacing w:line="240" w:lineRule="auto"/>
      <w:jc w:val="both"/>
    </w:pPr>
    <w:rPr>
      <w:rFonts w:ascii="Arial" w:hAnsi="Arial"/>
      <w:noProof/>
      <w:szCs w:val="28"/>
      <w:lang w:eastAsia="he-IL"/>
    </w:rPr>
  </w:style>
  <w:style w:type="paragraph" w:customStyle="1" w:styleId="CharCharChar1CharChar1">
    <w:name w:val="גופן ברירת המחדל של קטע פסקה תו Char תו Char תו Char1 תו Char תו Char1"/>
    <w:basedOn w:val="a"/>
    <w:rsid w:val="00C77D4F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spacing w:line="240" w:lineRule="auto"/>
      <w:jc w:val="both"/>
    </w:pPr>
    <w:rPr>
      <w:rFonts w:ascii="Arial" w:hAnsi="Arial"/>
      <w:noProof/>
      <w:szCs w:val="28"/>
      <w:lang w:eastAsia="he-IL"/>
    </w:rPr>
  </w:style>
  <w:style w:type="paragraph" w:customStyle="1" w:styleId="CharCharChar1Char2Char">
    <w:name w:val="גופן ברירת המחדל של קטע פסקה תו Char תו Char תו Char1 תו Char תו תו תו2 תו תו תו תו Char"/>
    <w:basedOn w:val="a"/>
    <w:rsid w:val="00ED1504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spacing w:line="240" w:lineRule="auto"/>
      <w:jc w:val="both"/>
    </w:pPr>
    <w:rPr>
      <w:rFonts w:ascii="Arial" w:hAnsi="Arial"/>
      <w:noProof/>
      <w:szCs w:val="28"/>
      <w:lang w:eastAsia="he-IL"/>
    </w:rPr>
  </w:style>
  <w:style w:type="character" w:customStyle="1" w:styleId="a6">
    <w:name w:val="כותרת עליונה תו"/>
    <w:basedOn w:val="a0"/>
    <w:link w:val="a5"/>
    <w:uiPriority w:val="99"/>
    <w:rsid w:val="00585B22"/>
    <w:rPr>
      <w:rFonts w:cs="David"/>
      <w:sz w:val="24"/>
      <w:szCs w:val="24"/>
    </w:rPr>
  </w:style>
  <w:style w:type="paragraph" w:styleId="ae">
    <w:name w:val="List Paragraph"/>
    <w:basedOn w:val="a"/>
    <w:uiPriority w:val="34"/>
    <w:qFormat/>
    <w:rsid w:val="008B3CF1"/>
    <w:pPr>
      <w:ind w:left="720"/>
      <w:contextualSpacing/>
    </w:pPr>
  </w:style>
  <w:style w:type="paragraph" w:styleId="NormalWeb">
    <w:name w:val="Normal (Web)"/>
    <w:basedOn w:val="a"/>
    <w:uiPriority w:val="99"/>
    <w:unhideWhenUsed/>
    <w:rsid w:val="00F46599"/>
    <w:pPr>
      <w:bidi w:val="0"/>
      <w:spacing w:before="100" w:beforeAutospacing="1" w:after="100" w:afterAutospacing="1" w:line="240" w:lineRule="auto"/>
    </w:pPr>
    <w:rPr>
      <w:rFonts w:cs="Times New Roman"/>
    </w:rPr>
  </w:style>
  <w:style w:type="character" w:customStyle="1" w:styleId="a8">
    <w:name w:val="כותרת תחתונה תו"/>
    <w:basedOn w:val="a0"/>
    <w:link w:val="a7"/>
    <w:uiPriority w:val="99"/>
    <w:rsid w:val="00DB6061"/>
    <w:rPr>
      <w:rFonts w:cs="David"/>
      <w:sz w:val="24"/>
      <w:szCs w:val="24"/>
    </w:rPr>
  </w:style>
  <w:style w:type="paragraph" w:styleId="TOC1">
    <w:name w:val="toc 1"/>
    <w:basedOn w:val="a"/>
    <w:next w:val="a"/>
    <w:autoRedefine/>
    <w:uiPriority w:val="39"/>
    <w:rsid w:val="00BC077A"/>
    <w:pPr>
      <w:tabs>
        <w:tab w:val="right" w:leader="dot" w:pos="10466"/>
      </w:tabs>
      <w:ind w:right="-142"/>
    </w:pPr>
  </w:style>
  <w:style w:type="character" w:customStyle="1" w:styleId="10">
    <w:name w:val="כותרת 1 תו"/>
    <w:basedOn w:val="a0"/>
    <w:link w:val="1"/>
    <w:rsid w:val="00CA5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4569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399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1558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0699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902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1476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713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9166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1100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8214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9483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935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911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7808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7381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3925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197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019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8158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97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183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863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5524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5122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0309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5480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1261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000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080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69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842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365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7795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4402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264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3153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044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3784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4410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6778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0325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1928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3900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8624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1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1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471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2224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215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276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2018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404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423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32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3654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687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9447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8123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2771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202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39780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s7304246\Application%20Data\Microsoft\Templates\&#1502;&#1499;&#1514;&#1489;%20&#1510;&#1489;&#1488;&#1497;2003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3D9EC-2BF2-4036-B66E-EAAD684CC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מכתב צבאי2003</Template>
  <TotalTime>1680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אין</vt:lpstr>
    </vt:vector>
  </TitlesOfParts>
  <Company>Abraxes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אין</dc:title>
  <dc:creator>s7304246</dc:creator>
  <cp:lastModifiedBy>Cfar</cp:lastModifiedBy>
  <cp:revision>22</cp:revision>
  <cp:lastPrinted>2016-09-28T07:15:00Z</cp:lastPrinted>
  <dcterms:created xsi:type="dcterms:W3CDTF">2014-11-19T08:00:00Z</dcterms:created>
  <dcterms:modified xsi:type="dcterms:W3CDTF">2017-01-15T09:48:00Z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סוג המסמך">
    <vt:lpwstr>9</vt:lpwstr>
  </property>
  <property fmtid="{D5CDD505-2E9C-101B-9397-08002B2CF9AE}" pid="3" name="ReadingAudiences">
    <vt:lpwstr/>
  </property>
  <property fmtid="{D5CDD505-2E9C-101B-9397-08002B2CF9AE}" pid="4" name="תחום המסמך">
    <vt:lpwstr>1</vt:lpwstr>
  </property>
  <property fmtid="{D5CDD505-2E9C-101B-9397-08002B2CF9AE}" pid="5" name="אוכלוסייה">
    <vt:lpwstr/>
  </property>
  <property fmtid="{D5CDD505-2E9C-101B-9397-08002B2CF9AE}" pid="6" name="טוען המסמך">
    <vt:lpwstr>רמ"ד שיטות</vt:lpwstr>
  </property>
  <property fmtid="{D5CDD505-2E9C-101B-9397-08002B2CF9AE}" pid="7" name="PortalAreas">
    <vt:lpwstr/>
  </property>
  <property fmtid="{D5CDD505-2E9C-101B-9397-08002B2CF9AE}" pid="8" name="תאריך פרסום">
    <vt:lpwstr>2006-02-28T00:00:00Z</vt:lpwstr>
  </property>
  <property fmtid="{D5CDD505-2E9C-101B-9397-08002B2CF9AE}" pid="9" name="מחבר">
    <vt:lpwstr>רמ"ד שיטות</vt:lpwstr>
  </property>
  <property fmtid="{D5CDD505-2E9C-101B-9397-08002B2CF9AE}" pid="10" name="נושא ליבה">
    <vt:lpwstr>4</vt:lpwstr>
  </property>
  <property fmtid="{D5CDD505-2E9C-101B-9397-08002B2CF9AE}" pid="11" name="סב&quot;ט מסמכים">
    <vt:lpwstr>מוגבל/שמור</vt:lpwstr>
  </property>
</Properties>
</file>